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881E3" w14:textId="4EA3A95B" w:rsidR="001D48D5" w:rsidRPr="00623F78" w:rsidRDefault="00E77319" w:rsidP="00323D59">
      <w:pPr>
        <w:pStyle w:val="a0"/>
      </w:pPr>
      <w:r w:rsidRPr="00623F78">
        <w:t xml:space="preserve"> </w:t>
      </w:r>
      <w:r w:rsidR="001D48D5" w:rsidRPr="00623F78">
        <w:rPr>
          <w:rFonts w:hint="eastAsia"/>
        </w:rPr>
        <w:t>20</w:t>
      </w:r>
      <w:r w:rsidR="007E2AC9" w:rsidRPr="00623F78">
        <w:rPr>
          <w:rFonts w:hint="eastAsia"/>
        </w:rPr>
        <w:t>22</w:t>
      </w:r>
      <w:r w:rsidR="00286F8C" w:rsidRPr="00623F78">
        <w:rPr>
          <w:rFonts w:hint="eastAsia"/>
        </w:rPr>
        <w:t>年　路加福音　第3</w:t>
      </w:r>
      <w:r w:rsidR="001D48D5" w:rsidRPr="00623F78">
        <w:rPr>
          <w:rFonts w:hint="eastAsia"/>
        </w:rPr>
        <w:t>課</w:t>
      </w:r>
      <w:r w:rsidR="008A48B0">
        <w:tab/>
      </w:r>
      <w:r w:rsidR="008A48B0">
        <w:rPr>
          <w:rFonts w:hint="eastAsia"/>
        </w:rPr>
        <w:t>鄧希恆牧者</w:t>
      </w:r>
    </w:p>
    <w:p w14:paraId="1CFBC067" w14:textId="77777777" w:rsidR="001D48D5" w:rsidRPr="00623F78" w:rsidRDefault="001D48D5" w:rsidP="00323D59">
      <w:pPr>
        <w:pStyle w:val="a"/>
        <w:rPr>
          <w:rFonts w:ascii="Calibri" w:hAnsi="Calibri"/>
        </w:rPr>
      </w:pPr>
      <w:r w:rsidRPr="00623F78">
        <w:rPr>
          <w:rFonts w:hint="eastAsia"/>
        </w:rPr>
        <w:t>經文 /</w:t>
      </w:r>
      <w:r w:rsidR="00286F8C" w:rsidRPr="00623F78">
        <w:rPr>
          <w:rFonts w:hint="eastAsia"/>
        </w:rPr>
        <w:t xml:space="preserve"> 路加福音 4:1</w:t>
      </w:r>
      <w:r w:rsidR="00E42086" w:rsidRPr="00623F78">
        <w:rPr>
          <w:rFonts w:hint="eastAsia"/>
        </w:rPr>
        <w:t>4</w:t>
      </w:r>
      <w:r w:rsidR="00286F8C" w:rsidRPr="00623F78">
        <w:rPr>
          <w:rFonts w:hint="eastAsia"/>
        </w:rPr>
        <w:t>-44</w:t>
      </w:r>
      <w:r w:rsidRPr="00623F78">
        <w:rPr>
          <w:rFonts w:hint="eastAsia"/>
        </w:rPr>
        <w:br/>
        <w:t>金句 /</w:t>
      </w:r>
      <w:r w:rsidR="00286F8C" w:rsidRPr="00623F78">
        <w:rPr>
          <w:rFonts w:hint="eastAsia"/>
        </w:rPr>
        <w:t xml:space="preserve"> 路加福音 4:</w:t>
      </w:r>
      <w:r w:rsidR="00E42086" w:rsidRPr="00623F78">
        <w:rPr>
          <w:rFonts w:hint="eastAsia"/>
        </w:rPr>
        <w:t>18,19</w:t>
      </w:r>
    </w:p>
    <w:p w14:paraId="0110E838" w14:textId="77777777" w:rsidR="001D48D5" w:rsidRPr="00623F78" w:rsidRDefault="00E42086" w:rsidP="00323D59">
      <w:pPr>
        <w:pStyle w:val="Heading1"/>
      </w:pPr>
      <w:r w:rsidRPr="00623F78">
        <w:rPr>
          <w:lang w:eastAsia="x-none"/>
        </w:rPr>
        <w:t>報告</w:t>
      </w:r>
      <w:r w:rsidR="00E603B3" w:rsidRPr="00623F78">
        <w:rPr>
          <w:rFonts w:hint="eastAsia"/>
        </w:rPr>
        <w:t xml:space="preserve">　</w:t>
      </w:r>
      <w:r w:rsidRPr="00623F78">
        <w:rPr>
          <w:lang w:eastAsia="x-none"/>
        </w:rPr>
        <w:t>神悅納人禧年的</w:t>
      </w:r>
      <w:r w:rsidRPr="00623F78">
        <w:rPr>
          <w:rFonts w:hint="eastAsia"/>
        </w:rPr>
        <w:t>耶穌</w:t>
      </w:r>
      <w:bookmarkStart w:id="0" w:name="_GoBack"/>
      <w:bookmarkEnd w:id="0"/>
    </w:p>
    <w:p w14:paraId="00A953AF" w14:textId="77777777" w:rsidR="00BB10D8" w:rsidRPr="00D97682" w:rsidRDefault="00BB10D8" w:rsidP="00323D59">
      <w:pPr>
        <w:numPr>
          <w:ilvl w:val="0"/>
          <w:numId w:val="0"/>
        </w:numPr>
        <w:jc w:val="center"/>
        <w:rPr>
          <w:rFonts w:ascii="DFPYuanLight-B5" w:eastAsia="DFPYuanLight-B5" w:hAnsi="微軟正黑體"/>
          <w:b/>
          <w:bCs/>
          <w:sz w:val="28"/>
          <w:szCs w:val="28"/>
          <w:shd w:val="clear" w:color="auto" w:fill="FFFFFF"/>
        </w:rPr>
      </w:pPr>
      <w:r w:rsidRPr="00D97682">
        <w:rPr>
          <w:rFonts w:ascii="DFPYuanLight-B5" w:eastAsia="DFPYuanLight-B5" w:hAnsi="微軟正黑體" w:hint="eastAsia"/>
          <w:b/>
          <w:bCs/>
          <w:sz w:val="28"/>
          <w:szCs w:val="28"/>
          <w:shd w:val="clear" w:color="auto" w:fill="FFFFFF"/>
        </w:rPr>
        <w:t>主的靈在我身上，因為他用膏膏我，叫我傳福音給貧窮的人；差遣我報告：被擄的得釋放，瞎眼的得看見，叫那受壓制的得自由，報告　神悅納人的禧年。</w:t>
      </w:r>
    </w:p>
    <w:p w14:paraId="2A708558" w14:textId="77777777" w:rsidR="00623F78" w:rsidRPr="00623F78" w:rsidRDefault="00623F78" w:rsidP="00323D59">
      <w:pPr>
        <w:numPr>
          <w:ilvl w:val="0"/>
          <w:numId w:val="0"/>
        </w:numPr>
        <w:rPr>
          <w:sz w:val="22"/>
          <w:szCs w:val="22"/>
        </w:rPr>
      </w:pPr>
    </w:p>
    <w:p w14:paraId="4EE171EC" w14:textId="77777777" w:rsidR="00381F47" w:rsidRPr="00D97682" w:rsidRDefault="007A11E8" w:rsidP="00323D59">
      <w:pPr>
        <w:widowControl/>
        <w:numPr>
          <w:ilvl w:val="0"/>
          <w:numId w:val="0"/>
        </w:numPr>
        <w:autoSpaceDE/>
        <w:autoSpaceDN/>
        <w:adjustRightInd/>
        <w:textAlignment w:val="auto"/>
        <w:rPr>
          <w:rFonts w:ascii="DFPYuanLight-B5" w:eastAsia="DFPYuanLight-B5" w:hAnsi="Arial" w:cs="Arial"/>
          <w:color w:val="222222"/>
          <w:sz w:val="28"/>
          <w:szCs w:val="28"/>
          <w:lang w:val="en-GB"/>
        </w:rPr>
      </w:pPr>
      <w:r w:rsidRPr="007A11E8">
        <w:rPr>
          <w:rFonts w:ascii="Arial" w:eastAsia="Times New Roman" w:hAnsi="Arial" w:cs="Arial"/>
          <w:color w:val="222222"/>
          <w:szCs w:val="24"/>
          <w:lang w:val="en-GB"/>
        </w:rPr>
        <w:t>​</w:t>
      </w:r>
    </w:p>
    <w:p w14:paraId="7AFC21E9" w14:textId="263DCD3D" w:rsidR="00BB10D8" w:rsidRPr="00A0604D" w:rsidRDefault="007A11E8" w:rsidP="00323D59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="DFPYuanLight-B5" w:eastAsia="DFPYuanLight-B5" w:hAnsi="Arial" w:cs="Arial"/>
          <w:color w:val="222222"/>
          <w:szCs w:val="24"/>
          <w:lang w:val="en-GB"/>
        </w:rPr>
      </w:pPr>
      <w:r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今天信息的題目是「</w:t>
      </w:r>
      <w:r w:rsidRPr="00A0604D">
        <w:rPr>
          <w:rFonts w:ascii="Arial" w:eastAsia="DFPYuanLight-B5" w:hAnsi="Arial" w:cs="Arial"/>
          <w:color w:val="222222"/>
          <w:szCs w:val="24"/>
          <w:lang w:val="en-GB"/>
        </w:rPr>
        <w:t>​​</w:t>
      </w:r>
      <w:r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報告　神悅納人禧年的耶穌</w:t>
      </w:r>
      <w:r w:rsidRPr="00A0604D">
        <w:rPr>
          <w:rFonts w:ascii="Arial" w:eastAsia="DFPYuanLight-B5" w:hAnsi="Arial" w:cs="Arial"/>
          <w:color w:val="222222"/>
          <w:szCs w:val="24"/>
          <w:lang w:val="en-GB"/>
        </w:rPr>
        <w:t>​</w:t>
      </w:r>
      <w:r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」</w:t>
      </w:r>
      <w:r w:rsidRPr="00A0604D">
        <w:rPr>
          <w:rFonts w:ascii="Arial" w:eastAsia="DFPYuanLight-B5" w:hAnsi="Arial" w:cs="Arial"/>
          <w:color w:val="222222"/>
          <w:szCs w:val="24"/>
          <w:lang w:val="en-GB"/>
        </w:rPr>
        <w:t>​</w:t>
      </w:r>
      <w:r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，在今日的經文，我們會來學習耶穌開始救恩使命時所做的工作。主的靈在耶穌身上，耶穌傳福音給貧窮的人；差遣</w:t>
      </w:r>
      <w:r w:rsidR="00A3229D" w:rsidRPr="00A0604D">
        <w:rPr>
          <w:rFonts w:ascii="DFPYuanLight-B5" w:eastAsia="DFPYuanLight-B5" w:hint="eastAsia"/>
          <w:szCs w:val="24"/>
        </w:rPr>
        <w:t>祂</w:t>
      </w:r>
      <w:r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報告：被擄的得釋放，瞎眼的得看見，叫那受壓制的得自由，報告神悅納人的禧年。祈求主現在賜謙卑我們的心，叫我們知道自己在神面前是貧窮的人，我們能夠從被撒旦擄去內心的境況中得釋放，瞎了的心眼得打開和看見，從勞苦重擔和罪惡壓制中得自由，享受神悅納罪人禧年的恩典。</w:t>
      </w:r>
    </w:p>
    <w:p w14:paraId="3EBF2B94" w14:textId="46F7AEFF" w:rsidR="00E1666A" w:rsidRPr="00A0604D" w:rsidRDefault="00E1666A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77BA1F53" w14:textId="71DFE059" w:rsidR="00E1666A" w:rsidRPr="00A0604D" w:rsidRDefault="00E1666A" w:rsidP="00323D59">
      <w:pPr>
        <w:pStyle w:val="Heading2"/>
        <w:jc w:val="both"/>
        <w:rPr>
          <w:rFonts w:ascii="DFPYuanLight-B5" w:eastAsia="DFPYuanLight-B5"/>
          <w:b/>
          <w:bCs/>
          <w:sz w:val="24"/>
          <w:szCs w:val="24"/>
        </w:rPr>
      </w:pPr>
      <w:r w:rsidRPr="00A0604D">
        <w:rPr>
          <w:rFonts w:ascii="DFPYuanLight-B5" w:eastAsia="DFPYuanLight-B5" w:hint="eastAsia"/>
          <w:b/>
          <w:bCs/>
          <w:sz w:val="24"/>
          <w:szCs w:val="24"/>
        </w:rPr>
        <w:t xml:space="preserve">Ⅰ‧ </w:t>
      </w:r>
      <w:r w:rsidR="00381F47" w:rsidRPr="00A0604D">
        <w:rPr>
          <w:rFonts w:ascii="DFPYuanLight-B5" w:eastAsia="DFPYuanLight-B5" w:hAnsi="Microsoft YaHei" w:cs="Microsoft YaHei" w:hint="eastAsia"/>
          <w:b/>
          <w:bCs/>
          <w:color w:val="222222"/>
          <w:sz w:val="24"/>
          <w:szCs w:val="24"/>
          <w:lang w:val="en-GB"/>
        </w:rPr>
        <w:t>耶穌</w:t>
      </w:r>
      <w:r w:rsidR="00381F47" w:rsidRPr="00A0604D">
        <w:rPr>
          <w:rFonts w:ascii="DFPYuanLight-B5" w:eastAsia="DFPYuanLight-B5" w:hAnsi="微軟正黑體" w:hint="eastAsia"/>
          <w:b/>
          <w:bCs/>
          <w:sz w:val="24"/>
          <w:szCs w:val="24"/>
          <w:shd w:val="clear" w:color="auto" w:fill="FFFFFF"/>
        </w:rPr>
        <w:t>傳福音給貧窮的人</w:t>
      </w:r>
      <w:r w:rsidRPr="00A0604D">
        <w:rPr>
          <w:rFonts w:ascii="DFPYuanLight-B5" w:eastAsia="DFPYuanLight-B5" w:hint="eastAsia"/>
          <w:b/>
          <w:bCs/>
          <w:sz w:val="24"/>
          <w:szCs w:val="24"/>
        </w:rPr>
        <w:t>(1</w:t>
      </w:r>
      <w:r w:rsidR="006643DC" w:rsidRPr="00A0604D">
        <w:rPr>
          <w:rFonts w:ascii="DFPYuanLight-B5" w:eastAsia="DFPYuanLight-B5"/>
          <w:b/>
          <w:bCs/>
          <w:sz w:val="24"/>
          <w:szCs w:val="24"/>
        </w:rPr>
        <w:t>4</w:t>
      </w:r>
      <w:r w:rsidRPr="00A0604D">
        <w:rPr>
          <w:rFonts w:ascii="DFPYuanLight-B5" w:eastAsia="DFPYuanLight-B5" w:hint="eastAsia"/>
          <w:b/>
          <w:bCs/>
          <w:sz w:val="24"/>
          <w:szCs w:val="24"/>
        </w:rPr>
        <w:t>-30)</w:t>
      </w:r>
    </w:p>
    <w:p w14:paraId="5922176D" w14:textId="77777777" w:rsidR="006643DC" w:rsidRPr="00A0604D" w:rsidRDefault="007A11E8" w:rsidP="00323D59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請看第14節:「耶穌滿有聖靈的能力回到加利利，祂的名聲就傳遍了四方。」</w:t>
      </w:r>
      <w:r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之前耶穌在曠野激烈地抵擋撒旦，現在祂滿有聖靈的能力，可見我們現在最需要的能力，乃是從掙扎、痛苦和困難而來的</w:t>
      </w:r>
      <w:r w:rsidR="00381F47" w:rsidRPr="00A0604D">
        <w:rPr>
          <w:rFonts w:ascii="DFPYuanLight-B5" w:eastAsia="DFPYuanLight-B5" w:hint="eastAsia"/>
          <w:szCs w:val="24"/>
        </w:rPr>
        <w:t>。</w:t>
      </w:r>
      <w:r w:rsidRPr="00A0604D">
        <w:rPr>
          <w:rFonts w:ascii="DFPYuanLight-B5" w:eastAsia="DFPYuanLight-B5" w:hint="eastAsia"/>
          <w:szCs w:val="24"/>
        </w:rPr>
        <w:t>聖靈是</w:t>
      </w:r>
      <w:r w:rsidR="00381F47" w:rsidRPr="00A0604D">
        <w:rPr>
          <w:rFonts w:ascii="DFPYuanLight-B5" w:eastAsia="DFPYuanLight-B5" w:hint="eastAsia"/>
          <w:szCs w:val="24"/>
        </w:rPr>
        <w:t>耶穌</w:t>
      </w:r>
      <w:r w:rsidRPr="00A0604D">
        <w:rPr>
          <w:rFonts w:ascii="DFPYuanLight-B5" w:eastAsia="DFPYuanLight-B5" w:hint="eastAsia"/>
          <w:szCs w:val="24"/>
        </w:rPr>
        <w:t>工作能力的來源；</w:t>
      </w:r>
      <w:r w:rsidR="00381F47" w:rsidRPr="00A0604D">
        <w:rPr>
          <w:rFonts w:ascii="DFPYuanLight-B5" w:eastAsia="DFPYuanLight-B5" w:hint="eastAsia"/>
          <w:szCs w:val="24"/>
        </w:rPr>
        <w:t>「能力」</w:t>
      </w:r>
      <w:r w:rsidRPr="00A0604D">
        <w:rPr>
          <w:rFonts w:ascii="DFPYuanLight-B5" w:eastAsia="DFPYuanLight-B5" w:hint="eastAsia"/>
          <w:szCs w:val="24"/>
        </w:rPr>
        <w:t>在原文是指如同炸藥爆炸一般的有力量</w:t>
      </w:r>
      <w:r w:rsidR="0047582B" w:rsidRPr="00A0604D">
        <w:rPr>
          <w:rFonts w:ascii="DFPYuanLight-B5" w:eastAsia="DFPYuanLight-B5" w:hint="eastAsia"/>
          <w:szCs w:val="24"/>
        </w:rPr>
        <w:t>(dynamite)</w:t>
      </w:r>
      <w:r w:rsidR="0047582B"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，</w:t>
      </w:r>
      <w:r w:rsidR="00381F47" w:rsidRPr="00A0604D">
        <w:rPr>
          <w:rFonts w:ascii="DFPYuanLight-B5" w:eastAsia="DFPYuanLight-B5" w:hint="eastAsia"/>
          <w:szCs w:val="24"/>
        </w:rPr>
        <w:t>聖靈降臨在誰的身上，誰就必得著能力(徒</w:t>
      </w:r>
      <w:r w:rsidR="0047582B" w:rsidRPr="00A0604D">
        <w:rPr>
          <w:rFonts w:ascii="DFPYuanLight-B5" w:eastAsia="DFPYuanLight-B5" w:hint="eastAsia"/>
          <w:szCs w:val="24"/>
        </w:rPr>
        <w:t>1:</w:t>
      </w:r>
      <w:r w:rsidR="00381F47" w:rsidRPr="00A0604D">
        <w:rPr>
          <w:rFonts w:ascii="DFPYuanLight-B5" w:eastAsia="DFPYuanLight-B5" w:hint="eastAsia"/>
          <w:szCs w:val="24"/>
        </w:rPr>
        <w:t>8)。</w:t>
      </w:r>
      <w:r w:rsidR="0047582B" w:rsidRPr="00A0604D">
        <w:rPr>
          <w:rFonts w:ascii="DFPYuanLight-B5" w:eastAsia="DFPYuanLight-B5" w:hint="eastAsia"/>
          <w:szCs w:val="24"/>
        </w:rPr>
        <w:t>耶穌滿有聖靈的能力回到加利利，祂的名聲就傳遍了四方。</w:t>
      </w:r>
      <w:r w:rsidRPr="00A0604D">
        <w:rPr>
          <w:rFonts w:ascii="DFPYuanLight-B5" w:eastAsia="DFPYuanLight-B5" w:hint="eastAsia"/>
          <w:szCs w:val="24"/>
        </w:rPr>
        <w:t>主耶穌在勝過魔鬼的試探之後，曾在猶太地傳道約有一年之久(約</w:t>
      </w:r>
      <w:r w:rsidR="0047582B" w:rsidRPr="00A0604D">
        <w:rPr>
          <w:rFonts w:ascii="DFPYuanLight-B5" w:eastAsia="DFPYuanLight-B5" w:hint="eastAsia"/>
          <w:szCs w:val="24"/>
        </w:rPr>
        <w:t>2:</w:t>
      </w:r>
      <w:r w:rsidRPr="00A0604D">
        <w:rPr>
          <w:rFonts w:ascii="DFPYuanLight-B5" w:eastAsia="DFPYuanLight-B5" w:hint="eastAsia"/>
          <w:szCs w:val="24"/>
        </w:rPr>
        <w:t>1</w:t>
      </w:r>
      <w:r w:rsidR="0047582B" w:rsidRPr="00A0604D">
        <w:rPr>
          <w:rFonts w:ascii="DFPYuanLight-B5" w:eastAsia="DFPYuanLight-B5" w:hint="eastAsia"/>
          <w:szCs w:val="24"/>
        </w:rPr>
        <w:t>-5:</w:t>
      </w:r>
      <w:r w:rsidRPr="00A0604D">
        <w:rPr>
          <w:rFonts w:ascii="DFPYuanLight-B5" w:eastAsia="DFPYuanLight-B5" w:hint="eastAsia"/>
          <w:szCs w:val="24"/>
        </w:rPr>
        <w:t>47)</w:t>
      </w:r>
      <w:r w:rsidR="0047582B" w:rsidRPr="00A0604D">
        <w:rPr>
          <w:rFonts w:ascii="DFPYuanLight-B5" w:eastAsia="DFPYuanLight-B5" w:hint="eastAsia"/>
          <w:szCs w:val="24"/>
        </w:rPr>
        <w:t xml:space="preserve"> ，</w:t>
      </w:r>
      <w:r w:rsidR="0047582B"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今日的經文</w:t>
      </w:r>
      <w:r w:rsidRPr="00A0604D">
        <w:rPr>
          <w:rFonts w:ascii="DFPYuanLight-B5" w:eastAsia="DFPYuanLight-B5" w:hint="eastAsia"/>
          <w:szCs w:val="24"/>
        </w:rPr>
        <w:t>這裏是記錄祂開始第二年的</w:t>
      </w:r>
      <w:r w:rsidR="0047582B" w:rsidRPr="00A0604D">
        <w:rPr>
          <w:rFonts w:ascii="DFPYuanLight-B5" w:eastAsia="DFPYuanLight-B5" w:hAnsi="Microsoft YaHei" w:cs="Microsoft YaHei" w:hint="eastAsia"/>
          <w:color w:val="222222"/>
          <w:szCs w:val="24"/>
          <w:lang w:val="en-GB"/>
        </w:rPr>
        <w:t>救恩使命</w:t>
      </w:r>
      <w:r w:rsidRPr="00A0604D">
        <w:rPr>
          <w:rFonts w:ascii="DFPYuanLight-B5" w:eastAsia="DFPYuanLight-B5" w:hint="eastAsia"/>
          <w:szCs w:val="24"/>
        </w:rPr>
        <w:t>。</w:t>
      </w:r>
    </w:p>
    <w:p w14:paraId="1BE0804C" w14:textId="77777777" w:rsidR="006643DC" w:rsidRPr="00A0604D" w:rsidRDefault="006643DC" w:rsidP="00323D59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="DFPYuanLight-B5" w:eastAsia="DFPYuanLight-B5"/>
          <w:szCs w:val="24"/>
        </w:rPr>
      </w:pPr>
    </w:p>
    <w:p w14:paraId="085A0A43" w14:textId="00FE550D" w:rsidR="00E322ED" w:rsidRPr="00A0604D" w:rsidRDefault="000150C8" w:rsidP="00323D59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主耶穌開始傳道時，利用會堂裏人多，就在那裏教訓眾人，眾人都稱讚祂(15)。</w:t>
      </w:r>
      <w:r w:rsidR="00A74BCC" w:rsidRPr="00A0604D">
        <w:rPr>
          <w:rFonts w:ascii="DFPYuanLight-B5" w:eastAsia="DFPYuanLight-B5" w:hint="eastAsia"/>
          <w:szCs w:val="24"/>
        </w:rPr>
        <w:t>現在耶穌來到加利利地區的哪一處？請看第16節上，「耶穌來到拿撒勒，就是他長大的地方。」耶穌來到自己的家鄉拿撒勒，拿撒勒是祂長大的地方，耶穌在那兒住了三十年，是那裡一個平凡的木匠，鄰居都認識祂是木匠約瑟的兒子，或許他們家中的木檯都是耶穌親手做的產品。耶穌再次回到家鄉看見熟悉的街道，嗅到家鄉食品的味道，心裡就泛出一種既熟悉又新鮮的感覺。耶穌很愛自己的家鄉和親戚鄰居，</w:t>
      </w:r>
      <w:r w:rsidR="00A3229D" w:rsidRPr="00A0604D">
        <w:rPr>
          <w:rFonts w:ascii="DFPYuanLight-B5" w:eastAsia="DFPYuanLight-B5" w:hint="eastAsia"/>
          <w:szCs w:val="24"/>
        </w:rPr>
        <w:t>祂</w:t>
      </w:r>
      <w:r w:rsidR="00A74BCC" w:rsidRPr="00A0604D">
        <w:rPr>
          <w:rFonts w:ascii="DFPYuanLight-B5" w:eastAsia="DFPYuanLight-B5" w:hint="eastAsia"/>
          <w:szCs w:val="24"/>
        </w:rPr>
        <w:t>將什麼禮物送給他們呢？請看16節下：「在安息日，照他平常的規矩進了會堂，站起來要念聖經。」</w:t>
      </w:r>
    </w:p>
    <w:p w14:paraId="10ADE189" w14:textId="77777777" w:rsidR="00A3229D" w:rsidRPr="00A0604D" w:rsidRDefault="00A3229D" w:rsidP="00323D59">
      <w:pPr>
        <w:numPr>
          <w:ilvl w:val="0"/>
          <w:numId w:val="0"/>
        </w:numPr>
        <w:spacing w:before="120" w:after="120"/>
        <w:jc w:val="both"/>
        <w:rPr>
          <w:rFonts w:ascii="DFPYuanLight-B5" w:eastAsia="DFPYuanLight-B5"/>
          <w:szCs w:val="24"/>
        </w:rPr>
      </w:pPr>
    </w:p>
    <w:p w14:paraId="64AF5B05" w14:textId="38117478" w:rsidR="00A74BCC" w:rsidRPr="00A0604D" w:rsidRDefault="00A74BCC" w:rsidP="00323D59">
      <w:pPr>
        <w:numPr>
          <w:ilvl w:val="0"/>
          <w:numId w:val="0"/>
        </w:numPr>
        <w:spacing w:before="120" w:after="120"/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請看第17節，當耶穌站起來要念聖經，有人將寫上以賽亞書的羊皮卷遞給耶穌。耶穌打開，是第</w:t>
      </w:r>
      <w:r w:rsidRPr="00A0604D">
        <w:rPr>
          <w:rFonts w:ascii="DFPYuanLight-B5" w:eastAsia="DFPYuanLight-B5" w:hint="eastAsia"/>
          <w:szCs w:val="24"/>
        </w:rPr>
        <w:lastRenderedPageBreak/>
        <w:t>61章1,2節，祂就清楚地朗讀出來，請一起讀18-19節，「主的靈在我身上，因為他用膏膏我，叫我傳福音給貧窮的人；差遣我報告被擄的得釋放，瞎眼的得看見，叫那受壓制的得自由，報告　神悅納人的禧年。」</w:t>
      </w:r>
      <w:r w:rsidR="00846A8C" w:rsidRPr="00A0604D">
        <w:rPr>
          <w:rFonts w:ascii="DFPYuanLight-B5" w:eastAsia="DFPYuanLight-B5" w:hint="eastAsia"/>
          <w:szCs w:val="24"/>
        </w:rPr>
        <w:t>就是這樣，神的話臨到耶穌和眾人中間，叫耶穌能夠</w:t>
      </w:r>
      <w:r w:rsidRPr="00A0604D">
        <w:rPr>
          <w:rFonts w:ascii="DFPYuanLight-B5" w:eastAsia="DFPYuanLight-B5" w:hint="eastAsia"/>
          <w:szCs w:val="24"/>
        </w:rPr>
        <w:t>耶穌將自己真正的身份和使命告訴祂所親愛家鄉的人；主的靈在祂身上，因為主用膏膏祂，叫祂傳福音給貧窮的人。</w:t>
      </w:r>
    </w:p>
    <w:p w14:paraId="2B74FE55" w14:textId="77777777" w:rsidR="00E322ED" w:rsidRPr="00A0604D" w:rsidRDefault="00E322ED" w:rsidP="00323D59">
      <w:pPr>
        <w:numPr>
          <w:ilvl w:val="0"/>
          <w:numId w:val="0"/>
        </w:numPr>
        <w:spacing w:before="120" w:after="120"/>
        <w:jc w:val="both"/>
        <w:rPr>
          <w:rFonts w:ascii="DFPYuanLight-B5" w:eastAsia="DFPYuanLight-B5"/>
          <w:szCs w:val="24"/>
        </w:rPr>
      </w:pPr>
    </w:p>
    <w:p w14:paraId="38425AAF" w14:textId="3EDFD180" w:rsidR="00846A8C" w:rsidRPr="00A0604D" w:rsidRDefault="00846A8C" w:rsidP="00323D59">
      <w:pPr>
        <w:numPr>
          <w:ilvl w:val="0"/>
          <w:numId w:val="0"/>
        </w:numPr>
        <w:spacing w:before="120" w:after="120"/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天父用膏膏抹耶穌，叫主的靈降臨在耶穌身上，祂便得着智慧和能力，能夠傳福音的好信息給內心緊閉的罪人。2020年初，新冠肺炎開始在全球蔓延，不少美國大學預計留學生的數目會大幅減少，大學的營運會出現問題，當時一本高等教育的雜誌Chronicle of Higher Education便出版一個特輯， 教導美國的學系主任或部門主管，怎樣合適地向下屬傳遞解僱的消息；相反傳遞升職、加人工或取得獎項的好消息似乎容易得多。然而傳天國的好信息不是這樣，向一直在世界痛苦生活的人傳大喜的福音，一點也不容易。這個世界充滿著震驚、叫人可惜、黑暗、絕望的消息和新聞，人的內心其實對真正的好消息緊閉和懷疑，不斷主張現實越來越艱難，自己的問題比任何人都大，因此傳天國福音的好信息其實是屬靈的爭戰，耶穌也需要聖靈的膏抹才能向剛硬的罪人報好信息。聖靈是神的大能，將人的心與神的心打通和連接，聖靈以權柄向人說話，將盼望和應許確定地種在人心裏，使我們從心底裏相信福音是報給萬民大喜的信息。</w:t>
      </w:r>
    </w:p>
    <w:p w14:paraId="1B0974D9" w14:textId="77777777" w:rsidR="00E322ED" w:rsidRPr="00A0604D" w:rsidRDefault="00E322ED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</w:p>
    <w:p w14:paraId="1FC2FD83" w14:textId="0F571691" w:rsidR="00987AEC" w:rsidRPr="00A0604D" w:rsidRDefault="00101F2A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首先，耶穌傳福音給貧窮的人。貧窮的人是怎樣的呢？貧窮的人意識到自己在缺乏的狀態，若有人</w:t>
      </w:r>
      <w:r w:rsidRPr="00A0604D">
        <w:rPr>
          <w:rFonts w:ascii="Arial" w:eastAsia="DFPYuanLight-B5" w:hAnsi="Arial" w:cs="Arial"/>
          <w:szCs w:val="24"/>
        </w:rPr>
        <w:t>​</w:t>
      </w:r>
      <w:r w:rsidRPr="00A0604D">
        <w:rPr>
          <w:rFonts w:ascii="DFPYuanLight-B5" w:eastAsia="DFPYuanLight-B5" w:hint="eastAsia"/>
          <w:szCs w:val="24"/>
        </w:rPr>
        <w:t>給他一杯水喝，他已經很感謝；即使只是碎渣兒的恩典，他也珍而重之；有人將工作給他，即使那工作很辛苦，他也甘心樂意和竭力地承擔。可是很多人看不見自己是屬靈上貧窮的人；人也因為有自己對義的標準，難以承認自己是</w:t>
      </w:r>
      <w:r w:rsidRPr="00A0604D">
        <w:rPr>
          <w:rFonts w:ascii="Arial" w:eastAsia="DFPYuanLight-B5" w:hAnsi="Arial" w:cs="Arial"/>
          <w:szCs w:val="24"/>
        </w:rPr>
        <w:t>​</w:t>
      </w:r>
      <w:r w:rsidRPr="00A0604D">
        <w:rPr>
          <w:rFonts w:ascii="DFPYuanLight-B5" w:eastAsia="DFPYuanLight-B5" w:hint="eastAsia"/>
          <w:szCs w:val="24"/>
        </w:rPr>
        <w:t>快要滅亡、迫切需要救恩的罪人。</w:t>
      </w:r>
      <w:r w:rsidR="00E326D7" w:rsidRPr="00A0604D">
        <w:rPr>
          <w:rFonts w:ascii="DFPYuanLight-B5" w:eastAsia="DFPYuanLight-B5" w:hint="eastAsia"/>
          <w:szCs w:val="24"/>
        </w:rPr>
        <w:t>福音的恩典並沒有臨到那些內心高傲的人，自以為甚麼都不缺，帶著富足的內心的人。</w:t>
      </w:r>
      <w:r w:rsidR="008346DA" w:rsidRPr="00A0604D">
        <w:rPr>
          <w:rFonts w:ascii="Arial" w:eastAsia="DFPYuanLight-B5" w:hAnsi="Arial" w:cs="Arial"/>
          <w:szCs w:val="24"/>
        </w:rPr>
        <w:t>​</w:t>
      </w:r>
      <w:r w:rsidR="008346DA" w:rsidRPr="00A0604D">
        <w:rPr>
          <w:rFonts w:ascii="DFPYuanLight-B5" w:eastAsia="DFPYuanLight-B5" w:hint="eastAsia"/>
          <w:szCs w:val="24"/>
        </w:rPr>
        <w:t>有一次，耶穌對信他的猶太人說：「你們若常常遵守我的道，就真是我的門徒。你們必曉得真理，真理必叫你們得以自由。」眾人卻有很大的反應，他們回答說：「我們是亞伯拉罕的後裔，從來沒有作過誰的奴僕，你怎麼說『你們必得以自由』呢？」(約 8:31-33)</w:t>
      </w:r>
    </w:p>
    <w:p w14:paraId="57112888" w14:textId="77777777" w:rsidR="00193F6C" w:rsidRPr="00A0604D" w:rsidRDefault="00193F6C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</w:p>
    <w:p w14:paraId="586C35A2" w14:textId="77777777" w:rsidR="00CB6751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有很多信徒起初來到耶穌那裏時，帶著貧窮和破碎的內心來到，</w:t>
      </w:r>
      <w:r w:rsidR="00CF3B70" w:rsidRPr="00A0604D">
        <w:rPr>
          <w:rFonts w:ascii="DFPYuanLight-B5" w:eastAsia="DFPYuanLight-B5" w:hint="eastAsia"/>
          <w:szCs w:val="24"/>
        </w:rPr>
        <w:t>領</w:t>
      </w:r>
      <w:r w:rsidRPr="00A0604D">
        <w:rPr>
          <w:rFonts w:ascii="DFPYuanLight-B5" w:eastAsia="DFPYuanLight-B5" w:hint="eastAsia"/>
          <w:szCs w:val="24"/>
        </w:rPr>
        <w:t>受福音的生命力和恩典。但是不久失去了貧窮的內心，過著</w:t>
      </w:r>
      <w:r w:rsidR="00CF3B70" w:rsidRPr="00A0604D">
        <w:rPr>
          <w:rFonts w:ascii="DFPYuanLight-B5" w:eastAsia="DFPYuanLight-B5" w:hint="eastAsia"/>
          <w:szCs w:val="24"/>
        </w:rPr>
        <w:t>沒有生命力</w:t>
      </w:r>
      <w:r w:rsidRPr="00A0604D">
        <w:rPr>
          <w:rFonts w:ascii="DFPYuanLight-B5" w:eastAsia="DFPYuanLight-B5" w:hint="eastAsia"/>
          <w:szCs w:val="24"/>
        </w:rPr>
        <w:t>形式化的信仰生活。最可憐的信徒是即使自己屬靈情況赤身、飢餓和可憐當中，卻不知道自己的情況，</w:t>
      </w:r>
      <w:r w:rsidR="00CF3B70" w:rsidRPr="00A0604D">
        <w:rPr>
          <w:rFonts w:ascii="DFPYuanLight-B5" w:eastAsia="DFPYuanLight-B5" w:hint="eastAsia"/>
          <w:szCs w:val="24"/>
        </w:rPr>
        <w:t>耶穌向自以為富足的人說：「你說：我是富足，已經發了財，一樣都不缺。卻不知道你是那困苦、可憐、貧窮、瞎眼、赤身的。我勸你向我買火煉的金子，叫你富足；又買白衣穿上，叫你赤身的羞恥不露出來；又買眼藥擦你的眼睛，使你能看見。」(啟3:17,18) 我們為了一生享受福音的恩典和生命力，要持守貧窮之人的內心。祈求主使我們發現</w:t>
      </w:r>
      <w:r w:rsidR="004D686B" w:rsidRPr="00A0604D">
        <w:rPr>
          <w:rFonts w:ascii="Arial" w:eastAsia="DFPYuanLight-B5" w:hAnsi="Arial" w:cs="Arial"/>
          <w:szCs w:val="24"/>
        </w:rPr>
        <w:t>​</w:t>
      </w:r>
      <w:r w:rsidR="004D686B" w:rsidRPr="00A0604D">
        <w:rPr>
          <w:rFonts w:ascii="DFPYuanLight-B5" w:eastAsia="DFPYuanLight-B5" w:hint="eastAsia"/>
          <w:szCs w:val="24"/>
        </w:rPr>
        <w:t>今天的</w:t>
      </w:r>
      <w:r w:rsidR="00CF3B70" w:rsidRPr="00A0604D">
        <w:rPr>
          <w:rFonts w:ascii="DFPYuanLight-B5" w:eastAsia="DFPYuanLight-B5" w:hint="eastAsia"/>
          <w:szCs w:val="24"/>
        </w:rPr>
        <w:t>自己是在屬靈上貧窮的人，以至</w:t>
      </w:r>
      <w:r w:rsidR="004D686B" w:rsidRPr="00A0604D">
        <w:rPr>
          <w:rFonts w:ascii="DFPYuanLight-B5" w:eastAsia="DFPYuanLight-B5" w:hint="eastAsia"/>
          <w:szCs w:val="24"/>
        </w:rPr>
        <w:t>福音的恩典</w:t>
      </w:r>
      <w:r w:rsidR="00CF3B70" w:rsidRPr="00A0604D">
        <w:rPr>
          <w:rFonts w:ascii="DFPYuanLight-B5" w:eastAsia="DFPYuanLight-B5" w:hint="eastAsia"/>
          <w:szCs w:val="24"/>
        </w:rPr>
        <w:t>和天國可以</w:t>
      </w:r>
      <w:r w:rsidR="004D686B" w:rsidRPr="00A0604D">
        <w:rPr>
          <w:rFonts w:ascii="DFPYuanLight-B5" w:eastAsia="DFPYuanLight-B5" w:hint="eastAsia"/>
          <w:szCs w:val="24"/>
        </w:rPr>
        <w:t>重新</w:t>
      </w:r>
      <w:r w:rsidR="00CF3B70" w:rsidRPr="00A0604D">
        <w:rPr>
          <w:rFonts w:ascii="DFPYuanLight-B5" w:eastAsia="DFPYuanLight-B5" w:hint="eastAsia"/>
          <w:szCs w:val="24"/>
        </w:rPr>
        <w:t>臨到我們身上。</w:t>
      </w:r>
    </w:p>
    <w:p w14:paraId="59B64437" w14:textId="77777777" w:rsidR="00CB6751" w:rsidRPr="00A0604D" w:rsidRDefault="00CB6751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</w:p>
    <w:p w14:paraId="5C617150" w14:textId="77777777" w:rsidR="00CB6751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  <w:r w:rsidRPr="00A0604D">
        <w:rPr>
          <w:rFonts w:ascii="DFPYuanLight-B5" w:eastAsia="DFPYuanLight-B5" w:hint="eastAsia"/>
          <w:szCs w:val="24"/>
        </w:rPr>
        <w:lastRenderedPageBreak/>
        <w:t>請看第18節下</w:t>
      </w:r>
      <w:r w:rsidR="00A55162" w:rsidRPr="00A0604D">
        <w:rPr>
          <w:rFonts w:ascii="DFPYuanLight-B5" w:eastAsia="DFPYuanLight-B5" w:hint="eastAsia"/>
          <w:szCs w:val="24"/>
        </w:rPr>
        <w:t>：</w:t>
      </w:r>
      <w:r w:rsidR="00CE5BB2" w:rsidRPr="00A0604D">
        <w:rPr>
          <w:rFonts w:ascii="DFPYuanLight-B5" w:eastAsia="DFPYuanLight-B5" w:hint="eastAsia"/>
          <w:szCs w:val="24"/>
        </w:rPr>
        <w:t>第一，</w:t>
      </w:r>
      <w:r w:rsidR="00193F6C" w:rsidRPr="00A0604D">
        <w:rPr>
          <w:rFonts w:ascii="DFPYuanLight-B5" w:eastAsia="DFPYuanLight-B5" w:hint="eastAsia"/>
          <w:szCs w:val="24"/>
        </w:rPr>
        <w:t>耶穌</w:t>
      </w:r>
      <w:r w:rsidR="00A55162" w:rsidRPr="00A0604D">
        <w:rPr>
          <w:rFonts w:ascii="DFPYuanLight-B5" w:eastAsia="DFPYuanLight-B5" w:hint="eastAsia"/>
          <w:szCs w:val="24"/>
        </w:rPr>
        <w:t>報告被擄的得釋放。</w:t>
      </w:r>
      <w:r w:rsidRPr="00A0604D">
        <w:rPr>
          <w:rFonts w:ascii="DFPYuanLight-B5" w:eastAsia="DFPYuanLight-B5" w:cs="細明體" w:hint="eastAsia"/>
          <w:szCs w:val="24"/>
        </w:rPr>
        <w:t>被擄的人是甚麼人？他們是在戰爭中失敗，然後被仇敵俘擄的人，他們過著受捆綁和沒有自由的生活。</w:t>
      </w:r>
      <w:r w:rsidR="004E6F12" w:rsidRPr="00A0604D">
        <w:rPr>
          <w:rFonts w:ascii="DFPYuanLight-B5" w:eastAsia="DFPYuanLight-B5" w:cs="細明體" w:hint="eastAsia"/>
          <w:szCs w:val="24"/>
        </w:rPr>
        <w:t>今天很多人，包括你和我，也活在被擄的狀態中，</w:t>
      </w:r>
      <w:r w:rsidRPr="00A0604D">
        <w:rPr>
          <w:rFonts w:ascii="DFPYuanLight-B5" w:eastAsia="DFPYuanLight-B5" w:cs="細明體" w:hint="eastAsia"/>
          <w:szCs w:val="24"/>
        </w:rPr>
        <w:t>除非有比仇敵更強壯的拯救者來把仇敵捆綁(可3:27)，被擄的人仍然在仇敵的轄制中</w:t>
      </w:r>
      <w:r w:rsidR="00193F6C" w:rsidRPr="00A0604D">
        <w:rPr>
          <w:rFonts w:ascii="DFPYuanLight-B5" w:eastAsia="DFPYuanLight-B5" w:cs="細明體" w:hint="eastAsia"/>
          <w:szCs w:val="24"/>
        </w:rPr>
        <w:t>，</w:t>
      </w:r>
      <w:r w:rsidRPr="00A0604D">
        <w:rPr>
          <w:rFonts w:ascii="DFPYuanLight-B5" w:eastAsia="DFPYuanLight-B5" w:cs="細明體" w:hint="eastAsia"/>
          <w:szCs w:val="24"/>
        </w:rPr>
        <w:t>歎息靈魂總不能舒展。人常以為</w:t>
      </w:r>
      <w:r w:rsidR="004E6F12" w:rsidRPr="00A0604D">
        <w:rPr>
          <w:rFonts w:ascii="DFPYuanLight-B5" w:eastAsia="DFPYuanLight-B5" w:cs="細明體" w:hint="eastAsia"/>
          <w:szCs w:val="24"/>
        </w:rPr>
        <w:t>生活的壓力和財政的問題叫自己</w:t>
      </w:r>
      <w:r w:rsidRPr="00A0604D">
        <w:rPr>
          <w:rFonts w:ascii="DFPYuanLight-B5" w:eastAsia="DFPYuanLight-B5" w:cs="細明體" w:hint="eastAsia"/>
          <w:szCs w:val="24"/>
        </w:rPr>
        <w:t>失去自由，但是真正叫我們失去自由的不是沉重的學業或勞碌的工作，而是罪和撒旦的勢力。我們在撒旦的試探中失敗，</w:t>
      </w:r>
      <w:r w:rsidR="00D93B99" w:rsidRPr="00A0604D">
        <w:rPr>
          <w:rFonts w:ascii="DFPYuanLight-B5" w:eastAsia="DFPYuanLight-B5" w:cs="細明體" w:hint="eastAsia"/>
          <w:szCs w:val="24"/>
        </w:rPr>
        <w:t>有人作了</w:t>
      </w:r>
      <w:r w:rsidR="00C47D35" w:rsidRPr="00A0604D">
        <w:rPr>
          <w:rFonts w:ascii="DFPYuanLight-B5" w:eastAsia="DFPYuanLight-B5" w:cs="細明體" w:hint="eastAsia"/>
          <w:szCs w:val="24"/>
        </w:rPr>
        <w:t>憂慮將來</w:t>
      </w:r>
      <w:r w:rsidR="00D93B99" w:rsidRPr="00A0604D">
        <w:rPr>
          <w:rFonts w:ascii="DFPYuanLight-B5" w:eastAsia="DFPYuanLight-B5" w:cs="細明體" w:hint="eastAsia"/>
          <w:szCs w:val="24"/>
        </w:rPr>
        <w:t>和恐懼的俘擄，也有人作了憎恨和忿怒的俘擄。有些人被與人比較的內心俘擄；有些人被色情的媒體和淫亂的思想所俘擄</w:t>
      </w:r>
      <w:r w:rsidR="00C47D35" w:rsidRPr="00A0604D">
        <w:rPr>
          <w:rFonts w:ascii="DFPYuanLight-B5" w:eastAsia="DFPYuanLight-B5" w:cs="細明體" w:hint="eastAsia"/>
          <w:szCs w:val="24"/>
        </w:rPr>
        <w:t>，</w:t>
      </w:r>
      <w:r w:rsidR="00D93B99" w:rsidRPr="00A0604D">
        <w:rPr>
          <w:rFonts w:ascii="DFPYuanLight-B5" w:eastAsia="DFPYuanLight-B5" w:cs="細明體" w:hint="eastAsia"/>
          <w:szCs w:val="24"/>
        </w:rPr>
        <w:t>人因為被罪惡俘擄而受痛苦，不能過正常的生活。在強大的罪惡勢力面前，我們只能像從前的保羅那樣歎息說：「我真是苦啊！誰能救我脫離這取死的身體呢？」(羅7:24) 但耶穌來，就是為了釋放被罪惡俘擄的人。</w:t>
      </w:r>
      <w:r w:rsidR="005B6075" w:rsidRPr="00A0604D">
        <w:rPr>
          <w:rFonts w:ascii="DFPYuanLight-B5" w:eastAsia="DFPYuanLight-B5" w:cs="細明體" w:hint="eastAsia"/>
          <w:szCs w:val="24"/>
        </w:rPr>
        <w:t>耶穌為我們這班被擄的人背起十字架，進入撒旦的陣營，捆綁撒旦並打碎綁著我們靈魂罪的鎖鍊，將我們從各樣俘擄中拯救出來，使我們得釋放和真自由。</w:t>
      </w:r>
      <w:r w:rsidR="00D93B99" w:rsidRPr="00A0604D">
        <w:rPr>
          <w:rFonts w:ascii="DFPYuanLight-B5" w:eastAsia="DFPYuanLight-B5" w:cs="細明體" w:hint="eastAsia"/>
          <w:szCs w:val="24"/>
        </w:rPr>
        <w:t>耶穌向行淫時被拿的婦人宣告說：「我也不定你的罪。」從定罪的鎖鍊當中使她得自由；耶穌向被六千隻污鬼捆綁而受痛苦的格拉森</w:t>
      </w:r>
      <w:r w:rsidR="005B6075" w:rsidRPr="00A0604D">
        <w:rPr>
          <w:rFonts w:ascii="DFPYuanLight-B5" w:eastAsia="DFPYuanLight-B5" w:cs="細明體" w:hint="eastAsia"/>
          <w:szCs w:val="24"/>
        </w:rPr>
        <w:t>少年</w:t>
      </w:r>
      <w:r w:rsidR="00D93B99" w:rsidRPr="00A0604D">
        <w:rPr>
          <w:rFonts w:ascii="DFPYuanLight-B5" w:eastAsia="DFPYuanLight-B5" w:cs="細明體" w:hint="eastAsia"/>
          <w:szCs w:val="24"/>
        </w:rPr>
        <w:t>人說：「你名叫甚麼？」使他從群鬼的俘擄中得釋放。耶穌來到世界的目的，是</w:t>
      </w:r>
      <w:r w:rsidR="005B6075" w:rsidRPr="00A0604D">
        <w:rPr>
          <w:rFonts w:ascii="DFPYuanLight-B5" w:eastAsia="DFPYuanLight-B5" w:cs="細明體" w:hint="eastAsia"/>
          <w:szCs w:val="24"/>
        </w:rPr>
        <w:t>釋放被罪惡俘擄的人</w:t>
      </w:r>
      <w:r w:rsidR="00D93B99" w:rsidRPr="00A0604D">
        <w:rPr>
          <w:rFonts w:ascii="DFPYuanLight-B5" w:eastAsia="DFPYuanLight-B5" w:cs="細明體" w:hint="eastAsia"/>
          <w:szCs w:val="24"/>
        </w:rPr>
        <w:t>，將天國的平安和喜樂賜給我們。</w:t>
      </w:r>
    </w:p>
    <w:p w14:paraId="6BC25CC2" w14:textId="77777777" w:rsidR="00CB6751" w:rsidRPr="00A0604D" w:rsidRDefault="00CB6751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</w:p>
    <w:p w14:paraId="11671F35" w14:textId="77777777" w:rsidR="00CB6751" w:rsidRPr="00A0604D" w:rsidRDefault="00CB6751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第二，耶穌報告瞎眼的得看見。瞎眼的人看不見光而不知道前面的路，在黑暗中徬徨流浪，生命沒有光明的盼望；他們因為看不見美麗的事而不能發出感謝；他們在黑暗中走路因而懼怕跌倒，內心常常不安。屬靈上瞎眼的人雖然活在這五光十色的世界裏，但他們不知道自己的人生從哪裏來，往哪裏去，也不知道這樣勞苦活在這世上有甚麼人生真正的意義。我們都被這世界</w:t>
      </w:r>
      <w:proofErr w:type="gramStart"/>
      <w:r w:rsidRPr="00A0604D">
        <w:rPr>
          <w:rFonts w:ascii="DFPYuanLight-B5" w:eastAsia="DFPYuanLight-B5" w:hint="eastAsia"/>
          <w:szCs w:val="24"/>
        </w:rPr>
        <w:t>的神弄瞎</w:t>
      </w:r>
      <w:proofErr w:type="gramEnd"/>
      <w:r w:rsidRPr="00A0604D">
        <w:rPr>
          <w:rFonts w:ascii="DFPYuanLight-B5" w:eastAsia="DFPYuanLight-B5" w:hint="eastAsia"/>
          <w:szCs w:val="24"/>
        </w:rPr>
        <w:t>了心眼(林後4:4)。 耶穌知道瞎眼的我們的徬徨，祂來到世間作世上的光，祂親手除掉我們眼中的鱗片，使我們看得清楚，重生得看見美麗的神國。我們遇見耶穌之前，也是屬靈上瞎眼的，以為肉眼所見的世界就是全部，因此只是追求世上的事物；直到我們遇見耶穌時，神打開我們屬靈的眼睛，使我們看見神和神的國。從前我們看自己為世上最可憐的人、 是不公義制度的受害者，如今卻看見　神的愛，也看見自己是何等的罪人，知道了我蒙了何等大的救恩。從前只帶著不滿和怨忿去看周遭的事物，看世界為地獄一樣，如今看見福音改變生命的大能，知道福音必須先傳給萬邦，耶穌就會帶著新天新地回來。耶穌對我們說：「我是世界的光．跟從我的、就不在黑暗裏走、必要得著生命的光。」(約8：12)。</w:t>
      </w:r>
    </w:p>
    <w:p w14:paraId="6D3155BE" w14:textId="77777777" w:rsidR="00CB6751" w:rsidRPr="00A0604D" w:rsidRDefault="00CB6751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/>
          <w:szCs w:val="24"/>
        </w:rPr>
      </w:pPr>
    </w:p>
    <w:p w14:paraId="02DEB695" w14:textId="3C24DCA4" w:rsidR="00141FD5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  <w:r w:rsidRPr="00A0604D">
        <w:rPr>
          <w:rFonts w:ascii="DFPYuanLight-B5" w:eastAsia="DFPYuanLight-B5" w:hint="eastAsia"/>
          <w:szCs w:val="24"/>
        </w:rPr>
        <w:t>第三、</w:t>
      </w:r>
      <w:r w:rsidR="00193001" w:rsidRPr="00A0604D">
        <w:rPr>
          <w:rFonts w:ascii="DFPYuanLight-B5" w:eastAsia="DFPYuanLight-B5" w:cs="細明體" w:hint="eastAsia"/>
          <w:szCs w:val="24"/>
        </w:rPr>
        <w:t>耶穌</w:t>
      </w:r>
      <w:r w:rsidRPr="00A0604D">
        <w:rPr>
          <w:rFonts w:ascii="DFPYuanLight-B5" w:eastAsia="DFPYuanLight-B5" w:hint="eastAsia"/>
          <w:szCs w:val="24"/>
        </w:rPr>
        <w:t>叫那受壓制的得自由。</w:t>
      </w:r>
      <w:r w:rsidRPr="00A0604D">
        <w:rPr>
          <w:rFonts w:ascii="DFPYuanLight-B5" w:eastAsia="DFPYuanLight-B5" w:cs="細明體" w:hint="eastAsia"/>
          <w:szCs w:val="24"/>
        </w:rPr>
        <w:t>人在現今的社會為了提升自己的競爭力受著越來越多的壓制，上課的時間越來越長，要讀的科目的種類越來越多，要做的功課也多得透不過氣來，畢業之後又要憂慮找工作的問題，得著一份工作又要擔心續約的問題，在公司裏要爭取表現。今天很多人因著這些壓迫而內心不能舒展，秒秒鐘都在壓力中過生活。假如我們繼續如此在壓力中生活下去的話，我們就會生出很靈魂和肉身的疾病。我們生活在這越來越忙碌的社會中，實在需要自由和安息。耶穌來是要叫受壓制的得自由。當我們憑信心先放下自己的勞苦重擔，打</w:t>
      </w:r>
      <w:r w:rsidRPr="00A0604D">
        <w:rPr>
          <w:rFonts w:ascii="DFPYuanLight-B5" w:eastAsia="DFPYuanLight-B5" w:hAnsi="細明體" w:cs="細明體" w:hint="eastAsia"/>
          <w:szCs w:val="24"/>
        </w:rPr>
        <w:t>開心門迎接這位耶穌的時候，耶穌就將真正的自由和安息賜給我們。耶穌邀請那些在世上勞苦擔重擔，受壓制而沒</w:t>
      </w:r>
      <w:r w:rsidRPr="00A0604D">
        <w:rPr>
          <w:rFonts w:ascii="DFPYuanLight-B5" w:eastAsia="DFPYuanLight-B5" w:hAnsi="細明體" w:cs="細明體" w:hint="eastAsia"/>
          <w:szCs w:val="24"/>
        </w:rPr>
        <w:lastRenderedPageBreak/>
        <w:t>有自由的人說：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「凡勞苦擔重擔的人，可以到我這裡來，我就使你們得安息。」</w:t>
      </w:r>
      <w:r w:rsidRPr="00A0604D">
        <w:rPr>
          <w:rFonts w:ascii="DFPYuanLight-B5" w:eastAsia="DFPYuanLight-B5" w:hAnsi="細明體" w:cs="細明體" w:hint="eastAsia"/>
          <w:szCs w:val="24"/>
        </w:rPr>
        <w:t>(太11:28)</w:t>
      </w:r>
      <w:r w:rsidR="00193001" w:rsidRPr="00A0604D">
        <w:rPr>
          <w:rFonts w:ascii="DFPYuanLight-B5" w:eastAsia="DFPYuanLight-B5" w:hAnsi="細明體" w:cs="細明體" w:hint="eastAsia"/>
          <w:szCs w:val="24"/>
        </w:rPr>
        <w:t xml:space="preserve"> </w:t>
      </w:r>
      <w:r w:rsidR="00141FD5" w:rsidRPr="00A0604D">
        <w:rPr>
          <w:rFonts w:ascii="DFPYuanLight-B5" w:eastAsia="DFPYuanLight-B5" w:cs="細明體" w:hint="eastAsia"/>
          <w:szCs w:val="24"/>
        </w:rPr>
        <w:t>屬靈世界的主權者耶穌為我們得真自由犧牲肉和血，因此祂有真正的權柄捆綁撒旦，釋放我們叫我們自由。約翰福音8：36說：</w:t>
      </w:r>
      <w:r w:rsidR="00141FD5"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「所以天父的兒子若叫你們自由、你們就真自由了。」</w:t>
      </w:r>
      <w:r w:rsidR="00141FD5" w:rsidRPr="00A0604D">
        <w:rPr>
          <w:rFonts w:ascii="DFPYuanLight-B5" w:eastAsia="DFPYuanLight-B5" w:cs="細明體" w:hint="eastAsia"/>
          <w:szCs w:val="24"/>
        </w:rPr>
        <w:t>。</w:t>
      </w:r>
    </w:p>
    <w:p w14:paraId="0D3F3F12" w14:textId="77777777" w:rsidR="00A07B16" w:rsidRPr="00A0604D" w:rsidRDefault="00A07B16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hAnsi="Cambria Math" w:cs="Cambria Math"/>
          <w:szCs w:val="24"/>
        </w:rPr>
      </w:pPr>
    </w:p>
    <w:p w14:paraId="21B29014" w14:textId="0FE3F9B2" w:rsidR="00E326D7" w:rsidRPr="00A0604D" w:rsidRDefault="00A07B16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hAnsi="細明體" w:cs="細明體"/>
          <w:szCs w:val="24"/>
        </w:rPr>
      </w:pPr>
      <w:r w:rsidRPr="00A0604D">
        <w:rPr>
          <w:rFonts w:ascii="Arial" w:eastAsia="DFPYuanLight-B5" w:hAnsi="Arial" w:cs="Arial"/>
          <w:szCs w:val="24"/>
        </w:rPr>
        <w:t>​</w:t>
      </w:r>
      <w:r w:rsidRPr="00A0604D">
        <w:rPr>
          <w:rFonts w:ascii="DFPYuanLight-B5" w:eastAsia="DFPYuanLight-B5" w:hAnsi="細明體" w:cs="細明體" w:hint="eastAsia"/>
          <w:szCs w:val="24"/>
        </w:rPr>
        <w:t>就是這樣耶穌趕走人心裏負面的情緒和勢力，叫福音的喜訊能夠進入人的內心。</w:t>
      </w:r>
      <w:r w:rsidR="00D52458" w:rsidRPr="00A0604D">
        <w:rPr>
          <w:rFonts w:ascii="DFPYuanLight-B5" w:eastAsia="DFPYuanLight-B5" w:hAnsi="細明體" w:cs="細明體" w:hint="eastAsia"/>
          <w:szCs w:val="24"/>
        </w:rPr>
        <w:t>在以上所說福音的特徵，可以以甚麼說話來總結呢？請看第19節：「報告　神悅納人的禧年。」在利未記25章裏，記載了有關禧年的律例：</w:t>
      </w:r>
      <w:r w:rsidR="00E326D7" w:rsidRPr="00A0604D">
        <w:rPr>
          <w:rFonts w:ascii="DFPYuanLight-B5" w:eastAsia="DFPYuanLight-B5" w:hAnsi="細明體" w:cs="細明體" w:hint="eastAsia"/>
          <w:szCs w:val="24"/>
        </w:rPr>
        <w:t>在舊約時代，以色列每50年有一禧年又或作恩年(利25:8-</w:t>
      </w:r>
      <w:proofErr w:type="gramStart"/>
      <w:r w:rsidR="00E326D7" w:rsidRPr="00A0604D">
        <w:rPr>
          <w:rFonts w:ascii="DFPYuanLight-B5" w:eastAsia="DFPYuanLight-B5" w:hAnsi="細明體" w:cs="細明體" w:hint="eastAsia"/>
          <w:szCs w:val="24"/>
        </w:rPr>
        <w:t>55)。</w:t>
      </w:r>
      <w:proofErr w:type="gramEnd"/>
      <w:r w:rsidR="00E326D7" w:rsidRPr="00A0604D">
        <w:rPr>
          <w:rFonts w:ascii="DFPYuanLight-B5" w:eastAsia="DFPYuanLight-B5" w:hAnsi="細明體" w:cs="細明體" w:hint="eastAsia"/>
          <w:szCs w:val="24"/>
        </w:rPr>
        <w:t>到了禧年的時候，各人會歸回自己的家，和分散的家人重聚，那時所有奴隸會白白得釋放，欠債的得免債，所有債會得償清；因此禧年是釋放和自由的一年。現在我們不用再等候，耶穌為所有迎接神國福音的貧窮人帶來新約的禧年。</w:t>
      </w:r>
      <w:r w:rsidR="00D52458" w:rsidRPr="00A0604D">
        <w:rPr>
          <w:rFonts w:ascii="DFPYuanLight-B5" w:eastAsia="DFPYuanLight-B5" w:hAnsi="細明體" w:cs="細明體" w:hint="eastAsia"/>
          <w:szCs w:val="24"/>
        </w:rPr>
        <w:t>哥林多後書6:2下說：「看哪，現在正是悅納的時候，現在正是拯救的日子。」當人迎接耶穌的那一刻，主所悅納的禧年便開始，一切因罪而受傷和破碎的靈魂被恢復過來，萬事都要更新。</w:t>
      </w:r>
    </w:p>
    <w:p w14:paraId="01F6C8F3" w14:textId="77777777" w:rsidR="00D52458" w:rsidRPr="00A0604D" w:rsidRDefault="00D52458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hAnsi="細明體" w:cs="細明體"/>
          <w:szCs w:val="24"/>
        </w:rPr>
      </w:pPr>
    </w:p>
    <w:p w14:paraId="68A9EB8D" w14:textId="77777777" w:rsidR="00E0135B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hAnsi="細明體" w:cs="細明體"/>
          <w:szCs w:val="24"/>
        </w:rPr>
      </w:pPr>
      <w:r w:rsidRPr="00A0604D">
        <w:rPr>
          <w:rFonts w:ascii="DFPYuanLight-B5" w:eastAsia="DFPYuanLight-B5" w:hAnsi="細明體" w:cs="細明體" w:hint="eastAsia"/>
          <w:szCs w:val="24"/>
        </w:rPr>
        <w:t>請看第20節。雖然那天主日信息的經文很短，但耶穌口裏所講的每一個字都充滿聖靈的權柄，將神國福音的盼望和恩典都到刻劃在會堂裏的人的內心。耶穌宣講完信息，於是將書捲起來，交還執事，就坐下。眾人聽見耶穌口中所出恩典的說話，希奇他們所熟悉的木匠耶穌竟然說話充滿權柄。耶穌走回自己的座位坐下，眾人都定睛望著耶穌。這個時候，耶穌向他們宣告什麼驚人事實呢？</w:t>
      </w:r>
    </w:p>
    <w:p w14:paraId="7C3D882C" w14:textId="77777777" w:rsidR="00E0135B" w:rsidRPr="00A0604D" w:rsidRDefault="00E0135B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hAnsi="細明體" w:cs="細明體"/>
          <w:szCs w:val="24"/>
        </w:rPr>
      </w:pPr>
    </w:p>
    <w:p w14:paraId="0132FD84" w14:textId="6699A226" w:rsidR="00E326D7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  <w:r w:rsidRPr="00A0604D">
        <w:rPr>
          <w:rFonts w:ascii="DFPYuanLight-B5" w:eastAsia="DFPYuanLight-B5" w:hAnsi="細明體" w:cs="細明體" w:hint="eastAsia"/>
          <w:szCs w:val="24"/>
        </w:rPr>
        <w:t>請看第21節，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「耶穌對他們說：今天這經應驗在你們耳中了。」</w:t>
      </w:r>
      <w:r w:rsidRPr="00A0604D">
        <w:rPr>
          <w:rFonts w:ascii="DFPYuanLight-B5" w:eastAsia="DFPYuanLight-B5" w:hAnsi="細明體" w:cs="細明體" w:hint="eastAsia"/>
          <w:szCs w:val="24"/>
        </w:rPr>
        <w:t>耶穌清楚向家鄉的人宣告以賽亞所說神國福音的預言今天應驗了，耶穌即是宣告祂自己就是當中那位傳神國福音，報告神悅納人的禧年的救恩者。請看第22節，眾人家鄉的人都稱讚耶穌，並希奇祂口中所出的恩言。聽見恩言，眾人該順從聖靈的感動從心底承認：「這真正是神所立的基督。」</w:t>
      </w:r>
      <w:r w:rsidR="008E7BEF" w:rsidRPr="00A0604D">
        <w:rPr>
          <w:rFonts w:ascii="Arial" w:eastAsia="DFPYuanLight-B5" w:hAnsi="Arial" w:cs="Arial"/>
          <w:szCs w:val="24"/>
        </w:rPr>
        <w:t>​</w:t>
      </w:r>
      <w:r w:rsidR="008E7BEF" w:rsidRPr="00A0604D">
        <w:rPr>
          <w:rFonts w:ascii="DFPYuanLight-B5" w:eastAsia="DFPYuanLight-B5" w:hAnsi="細明體" w:cs="細明體" w:hint="eastAsia"/>
          <w:szCs w:val="24"/>
        </w:rPr>
        <w:t>但是他們以屬人評論的態度來稱讚耶穌和希奇祂的說話，如同在餐廳吃過美味有驚喜的食物之後，在</w:t>
      </w:r>
      <w:proofErr w:type="spellStart"/>
      <w:r w:rsidR="008E7BEF" w:rsidRPr="00A0604D">
        <w:rPr>
          <w:rFonts w:ascii="DFPYuanLight-B5" w:eastAsia="DFPYuanLight-B5" w:hAnsi="細明體" w:cs="細明體" w:hint="eastAsia"/>
          <w:szCs w:val="24"/>
        </w:rPr>
        <w:t>openrice</w:t>
      </w:r>
      <w:proofErr w:type="spellEnd"/>
      <w:r w:rsidR="008E7BEF" w:rsidRPr="00A0604D">
        <w:rPr>
          <w:rFonts w:ascii="DFPYuanLight-B5" w:eastAsia="DFPYuanLight-B5" w:hAnsi="細明體" w:cs="細明體" w:hint="eastAsia"/>
          <w:szCs w:val="24"/>
        </w:rPr>
        <w:t>寫下正面的食評。</w:t>
      </w:r>
      <w:r w:rsidRPr="00A0604D">
        <w:rPr>
          <w:rFonts w:ascii="DFPYuanLight-B5" w:eastAsia="DFPYuanLight-B5" w:hAnsi="細明體" w:cs="細明體" w:hint="eastAsia"/>
          <w:szCs w:val="24"/>
        </w:rPr>
        <w:t>他們順從屬人的心思問了一個問題</w:t>
      </w:r>
      <w:r w:rsidR="00291A38" w:rsidRPr="00A0604D">
        <w:rPr>
          <w:rFonts w:ascii="DFPYuanLight-B5" w:eastAsia="DFPYuanLight-B5" w:hAnsi="細明體" w:cs="細明體" w:hint="eastAsia"/>
          <w:szCs w:val="24"/>
        </w:rPr>
        <w:t>，</w:t>
      </w:r>
      <w:r w:rsidRPr="00A0604D">
        <w:rPr>
          <w:rFonts w:ascii="DFPYuanLight-B5" w:eastAsia="DFPYuanLight-B5" w:hAnsi="細明體" w:cs="細明體" w:hint="eastAsia"/>
          <w:szCs w:val="24"/>
        </w:rPr>
        <w:t>請再看第22節下，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「這不是約瑟的兒子嗎？」</w:t>
      </w:r>
      <w:r w:rsidRPr="00A0604D">
        <w:rPr>
          <w:rFonts w:ascii="DFPYuanLight-B5" w:eastAsia="DFPYuanLight-B5" w:hAnsi="細明體" w:cs="細明體" w:hint="eastAsia"/>
          <w:szCs w:val="24"/>
        </w:rPr>
        <w:t>可能在眾人中有不少是耶穌的長輩，一直在拿撒勒看見耶穌長大成人，</w:t>
      </w:r>
      <w:r w:rsidR="008E7BEF" w:rsidRPr="00A0604D">
        <w:rPr>
          <w:rFonts w:ascii="DFPYuanLight-B5" w:eastAsia="DFPYuanLight-B5" w:hAnsi="細明體" w:cs="細明體" w:hint="eastAsia"/>
          <w:szCs w:val="24"/>
        </w:rPr>
        <w:t>眾人中</w:t>
      </w:r>
      <w:r w:rsidR="00512B24" w:rsidRPr="00A0604D">
        <w:rPr>
          <w:rFonts w:ascii="Arial" w:eastAsia="DFPYuanLight-B5" w:hAnsi="Arial" w:cs="Arial"/>
          <w:szCs w:val="24"/>
        </w:rPr>
        <w:t>​</w:t>
      </w:r>
      <w:r w:rsidR="00512B24" w:rsidRPr="00A0604D">
        <w:rPr>
          <w:rFonts w:ascii="DFPYuanLight-B5" w:eastAsia="DFPYuanLight-B5" w:hAnsi="細明體" w:cs="細明體" w:hint="eastAsia"/>
          <w:szCs w:val="24"/>
        </w:rPr>
        <w:t>也有與耶穌一同成長玩到大的師兄，</w:t>
      </w:r>
      <w:r w:rsidRPr="00A0604D">
        <w:rPr>
          <w:rFonts w:ascii="DFPYuanLight-B5" w:eastAsia="DFPYuanLight-B5" w:hAnsi="細明體" w:cs="細明體" w:hint="eastAsia"/>
          <w:szCs w:val="24"/>
        </w:rPr>
        <w:t>他們若認耶穌為自己的救恩者和君王，便要在耶穌面前承認自己是貧窮的、被擄的、瞎眼的、受壓制的，更要順從後輩耶穌的吩咐過悔改的生活。一想到屬人和輩份的事，眾人就不能帶著貧窮的內心迎接耶穌。雖然是這樣，他們卻期望耶穌什麼呢？請看第23節，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「耶穌對他們說：“你們必引這俗語向我說：</w:t>
      </w:r>
      <w:proofErr w:type="gramStart"/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‘</w:t>
      </w:r>
      <w:proofErr w:type="gramEnd"/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醫生，你醫治自己吧！我們聽見你在</w:t>
      </w:r>
      <w:proofErr w:type="gramStart"/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迦百農</w:t>
      </w:r>
      <w:proofErr w:type="gramEnd"/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所行的事，也當行在你自己家鄉裡。」</w:t>
      </w:r>
      <w:r w:rsidRPr="00A0604D">
        <w:rPr>
          <w:rFonts w:ascii="DFPYuanLight-B5" w:eastAsia="DFPYuanLight-B5" w:hAnsi="細明體" w:cs="細明體" w:hint="eastAsia"/>
          <w:szCs w:val="24"/>
        </w:rPr>
        <w:t>他們堅持以屬人和不信的目光看待耶穌，但他們卻想從耶穌那裏得恩典和祝福，要求耶穌在迦百農所行的神蹟同樣要行在家鄉裏。</w:t>
      </w:r>
    </w:p>
    <w:p w14:paraId="74B71B31" w14:textId="77777777" w:rsidR="00512B24" w:rsidRPr="00A0604D" w:rsidRDefault="00512B24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</w:p>
    <w:p w14:paraId="1C344EED" w14:textId="25D412CB" w:rsidR="00E326D7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  <w:r w:rsidRPr="00A0604D">
        <w:rPr>
          <w:rFonts w:ascii="DFPYuanLight-B5" w:eastAsia="DFPYuanLight-B5" w:cs="細明體" w:hint="eastAsia"/>
          <w:szCs w:val="24"/>
        </w:rPr>
        <w:t>這時候耶穌怎樣做呢？</w:t>
      </w:r>
      <w:r w:rsidRPr="00A0604D">
        <w:rPr>
          <w:rFonts w:ascii="DFPYuanLight-B5" w:eastAsia="DFPYuanLight-B5" w:hAnsi="細明體" w:cs="細明體" w:hint="eastAsia"/>
          <w:szCs w:val="24"/>
        </w:rPr>
        <w:t>請看第24-27節，</w:t>
      </w:r>
      <w:r w:rsidRPr="00A0604D">
        <w:rPr>
          <w:rFonts w:ascii="DFPYuanLight-B5" w:eastAsia="DFPYuanLight-B5" w:cs="細明體" w:hint="eastAsia"/>
          <w:szCs w:val="24"/>
        </w:rPr>
        <w:t>耶穌沒有聽從他們的要求，反而舉出以利亞和以利沙時</w:t>
      </w:r>
      <w:r w:rsidRPr="00A0604D">
        <w:rPr>
          <w:rFonts w:ascii="DFPYuanLight-B5" w:eastAsia="DFPYuanLight-B5" w:cs="細明體" w:hint="eastAsia"/>
          <w:szCs w:val="24"/>
        </w:rPr>
        <w:lastRenderedPageBreak/>
        <w:t>代的以色列百姓為例子，間接地指責他們的驕傲，藉此告訴他們若要領受神的恩典和祝福，便當準備貧窮的內心。在以利亞的時代，在以色列境內有很多寡婦，惟有外邦地區撒勒法的一個寡婦，通過以利亞領受耶和華供應的恩典和祝福。在以利沙的時代，以色列有很多長大痳瘋的人，惟有敘利亞國的乃縵，通過以利沙得著痳瘋病得潔淨的恩典。撒勒法的寡婦和乃縵都不是以色列百姓，但他們得到神的恩典，這是因為他們的內心謙卑，沒有藐視神僕人的說話，相信和順從神。相反以色列百姓內心驕傲和富足，不承認神的僕人，沒有貧窮的心謙卑求神的憐憫，結果不能夠領受神的恩典。</w:t>
      </w:r>
      <w:r w:rsidR="008E5933" w:rsidRPr="00A0604D">
        <w:rPr>
          <w:rFonts w:ascii="DFPYuanLight-B5" w:eastAsia="DFPYuanLight-B5" w:cs="細明體" w:hint="eastAsia"/>
          <w:szCs w:val="24"/>
        </w:rPr>
        <w:t>假如我們心裏想：「若主沒有為我解決工作的問題、兒女的問題，我怎能相信耶穌是彌賽亞呢？」我們也會好像拿撒勒人一樣，不能經歷神的國和神的能力，反而排斥生命的救主耶穌。</w:t>
      </w:r>
    </w:p>
    <w:p w14:paraId="6EA71DEF" w14:textId="77777777" w:rsidR="00512B24" w:rsidRPr="00A0604D" w:rsidRDefault="00512B24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</w:p>
    <w:p w14:paraId="0A186CE6" w14:textId="77777777" w:rsidR="008E5933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  <w:r w:rsidRPr="00A0604D">
        <w:rPr>
          <w:rFonts w:ascii="DFPYuanLight-B5" w:eastAsia="DFPYuanLight-B5" w:cs="細明體" w:hint="eastAsia"/>
          <w:szCs w:val="24"/>
        </w:rPr>
        <w:t>家鄉的眾人聽見耶穌用舊約的經文幫助他們預備貧窮內心，卻有什麼反應呢？請看第28節，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「會堂裏的人聽見這話，都怒氣滿胸。」</w:t>
      </w:r>
      <w:r w:rsidRPr="00A0604D">
        <w:rPr>
          <w:rFonts w:ascii="DFPYuanLight-B5" w:eastAsia="DFPYuanLight-B5" w:cs="細明體" w:hint="eastAsia"/>
          <w:szCs w:val="24"/>
        </w:rPr>
        <w:t>眾人都感到自尊心受損，怒氣滿胸，他們心裏說：「你說什麼？你看我們是要得潔淨的痲瘋病人和求憐憫的寡婦？」眾人就一起做什麼呢？請看第29節，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「就起來攆他出城。他們的城造在山上，他們帶他到山崖，要把他推下去。」</w:t>
      </w:r>
      <w:r w:rsidRPr="00A0604D">
        <w:rPr>
          <w:rFonts w:ascii="DFPYuanLight-B5" w:eastAsia="DFPYuanLight-B5" w:cs="細明體" w:hint="eastAsia"/>
          <w:szCs w:val="24"/>
        </w:rPr>
        <w:t>在會堂中坐下的眾人都起來趕耶穌離開會堂和出城，帶耶穌到山崖，要把祂推下去。當眾人在耶穌的說話面前死不悔改，他們便被自尊心和血氣捆綁，成為魔鬼的奴僕，想作傷害人甚至殺人的事。</w:t>
      </w:r>
    </w:p>
    <w:p w14:paraId="05CBC073" w14:textId="77777777" w:rsidR="008E5933" w:rsidRPr="00A0604D" w:rsidRDefault="008E5933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</w:p>
    <w:p w14:paraId="1DC4A6C1" w14:textId="66B994C9" w:rsidR="00E326D7" w:rsidRPr="00A0604D" w:rsidRDefault="00E326D7" w:rsidP="00323D59">
      <w:pPr>
        <w:numPr>
          <w:ilvl w:val="0"/>
          <w:numId w:val="0"/>
        </w:numPr>
        <w:spacing w:before="14"/>
        <w:ind w:right="6"/>
        <w:jc w:val="both"/>
        <w:rPr>
          <w:rFonts w:ascii="DFPYuanLight-B5" w:eastAsia="DFPYuanLight-B5" w:cs="細明體"/>
          <w:szCs w:val="24"/>
        </w:rPr>
      </w:pPr>
      <w:r w:rsidRPr="00A0604D">
        <w:rPr>
          <w:rFonts w:ascii="DFPYuanLight-B5" w:eastAsia="DFPYuanLight-B5" w:cs="細明體" w:hint="eastAsia"/>
          <w:szCs w:val="24"/>
        </w:rPr>
        <w:t>耶穌在這緊張的氣氛卻沒有妥協做眾人所期望的神蹟，</w:t>
      </w:r>
      <w:r w:rsidR="00606883" w:rsidRPr="00A0604D">
        <w:rPr>
          <w:rFonts w:ascii="DFPYuanLight-B5" w:eastAsia="DFPYuanLight-B5" w:cs="細明體" w:hint="eastAsia"/>
          <w:szCs w:val="24"/>
        </w:rPr>
        <w:t>神的光明怎樣保護耶穌勝過眾人的黑暗和死亡權勢</w:t>
      </w:r>
      <w:r w:rsidRPr="00A0604D">
        <w:rPr>
          <w:rFonts w:ascii="DFPYuanLight-B5" w:eastAsia="DFPYuanLight-B5" w:cs="細明體" w:hint="eastAsia"/>
          <w:szCs w:val="24"/>
        </w:rPr>
        <w:t>呢？請看第30節，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「他卻從他們中間中行，過去了。」</w:t>
      </w:r>
      <w:r w:rsidRPr="00A0604D">
        <w:rPr>
          <w:rFonts w:ascii="DFPYuanLight-B5" w:eastAsia="DFPYuanLight-B5" w:cs="細明體" w:hint="eastAsia"/>
          <w:szCs w:val="24"/>
        </w:rPr>
        <w:t>耶穌一點都沒有恐懼，走向忿怒的眾人面前，眾人被耶穌屬靈的權柄壓倒讓路給祂。耶穌就很從容地從他們中間直行過去了。家鄉的人主張屬人的思想，沒有預備貧窮的內心去迎接耶穌時，耶穌就離開他們，神國的自由、喜樂、幸福都</w:t>
      </w:r>
      <w:r w:rsidR="00606883" w:rsidRPr="00A0604D">
        <w:rPr>
          <w:rFonts w:ascii="DFPYuanLight-B5" w:eastAsia="DFPYuanLight-B5" w:cs="細明體" w:hint="eastAsia"/>
          <w:szCs w:val="24"/>
        </w:rPr>
        <w:t>都與他們無份</w:t>
      </w:r>
      <w:r w:rsidRPr="00A0604D">
        <w:rPr>
          <w:rFonts w:ascii="DFPYuanLight-B5" w:eastAsia="DFPYuanLight-B5" w:cs="細明體" w:hint="eastAsia"/>
          <w:szCs w:val="24"/>
        </w:rPr>
        <w:t>。</w:t>
      </w:r>
    </w:p>
    <w:p w14:paraId="4181EC6B" w14:textId="77777777" w:rsidR="00606883" w:rsidRPr="00A0604D" w:rsidRDefault="00606883" w:rsidP="00323D59">
      <w:pPr>
        <w:pStyle w:val="Heading2"/>
        <w:jc w:val="both"/>
        <w:rPr>
          <w:rFonts w:ascii="DFPYuanLight-B5" w:eastAsia="DFPYuanLight-B5"/>
          <w:b/>
          <w:bCs/>
          <w:sz w:val="24"/>
          <w:szCs w:val="24"/>
        </w:rPr>
      </w:pPr>
    </w:p>
    <w:p w14:paraId="1C3DF220" w14:textId="0B625215" w:rsidR="00E326D7" w:rsidRPr="00A0604D" w:rsidRDefault="00E326D7" w:rsidP="00323D59">
      <w:pPr>
        <w:pStyle w:val="Heading2"/>
        <w:jc w:val="both"/>
        <w:rPr>
          <w:rFonts w:ascii="DFPYuanLight-B5" w:eastAsia="DFPYuanLight-B5"/>
          <w:b/>
          <w:bCs/>
          <w:sz w:val="24"/>
          <w:szCs w:val="24"/>
        </w:rPr>
      </w:pPr>
      <w:r w:rsidRPr="00A0604D">
        <w:rPr>
          <w:rFonts w:ascii="DFPYuanLight-B5" w:eastAsia="DFPYuanLight-B5" w:hint="eastAsia"/>
          <w:b/>
          <w:bCs/>
          <w:sz w:val="24"/>
          <w:szCs w:val="24"/>
        </w:rPr>
        <w:t>II‧</w:t>
      </w:r>
      <w:r w:rsidR="00606883" w:rsidRPr="00A0604D">
        <w:rPr>
          <w:rFonts w:ascii="DFPYuanLight-B5" w:eastAsia="DFPYuanLight-B5" w:hint="eastAsia"/>
          <w:b/>
          <w:bCs/>
          <w:sz w:val="24"/>
          <w:szCs w:val="24"/>
        </w:rPr>
        <w:t>耶穌</w:t>
      </w:r>
      <w:r w:rsidRPr="00A0604D">
        <w:rPr>
          <w:rFonts w:ascii="DFPYuanLight-B5" w:eastAsia="DFPYuanLight-B5" w:hint="eastAsia"/>
          <w:b/>
          <w:bCs/>
          <w:sz w:val="24"/>
          <w:szCs w:val="24"/>
        </w:rPr>
        <w:t>醫治各樣的</w:t>
      </w:r>
      <w:r w:rsidR="00606883" w:rsidRPr="00A0604D">
        <w:rPr>
          <w:rFonts w:ascii="DFPYuanLight-B5" w:eastAsia="DFPYuanLight-B5" w:hint="eastAsia"/>
          <w:b/>
          <w:bCs/>
          <w:sz w:val="24"/>
          <w:szCs w:val="24"/>
        </w:rPr>
        <w:t xml:space="preserve">病人 </w:t>
      </w:r>
      <w:r w:rsidRPr="00A0604D">
        <w:rPr>
          <w:rFonts w:ascii="DFPYuanLight-B5" w:eastAsia="DFPYuanLight-B5" w:hint="eastAsia"/>
          <w:b/>
          <w:bCs/>
          <w:sz w:val="24"/>
          <w:szCs w:val="24"/>
        </w:rPr>
        <w:t>(31-41)</w:t>
      </w:r>
    </w:p>
    <w:p w14:paraId="727F8B70" w14:textId="77777777" w:rsidR="00291A38" w:rsidRPr="00A0604D" w:rsidRDefault="002B0204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耶穌雖然被驕傲的家鄉的人排斥，卻沒有動搖，祂下到迦百農，</w:t>
      </w:r>
      <w:r w:rsidR="00E326D7" w:rsidRPr="00A0604D">
        <w:rPr>
          <w:rFonts w:ascii="DFPYuanLight-B5" w:eastAsia="DFPYuanLight-B5" w:hint="eastAsia"/>
          <w:szCs w:val="24"/>
        </w:rPr>
        <w:t>請看第31節：</w:t>
      </w:r>
      <w:r w:rsidR="00E326D7"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「耶穌下到迦百農，就是加利利的一座城，在安息日教訓眾人。」</w:t>
      </w:r>
      <w:r w:rsidR="00E326D7" w:rsidRPr="00A0604D">
        <w:rPr>
          <w:rFonts w:ascii="DFPYuanLight-B5" w:eastAsia="DFPYuanLight-B5" w:hint="eastAsia"/>
          <w:szCs w:val="24"/>
        </w:rPr>
        <w:t>耶穌進了迦百農，在安息日耶穌作甚麼呢？耶穌在安息日進了會堂教訓神的說話，耶穌在加利利的工作，是從教訓神的說話開始。</w:t>
      </w:r>
      <w:r w:rsidRPr="00A0604D">
        <w:rPr>
          <w:rFonts w:ascii="DFPYuanLight-B5" w:eastAsia="DFPYuanLight-B5" w:hint="eastAsia"/>
          <w:szCs w:val="24"/>
        </w:rPr>
        <w:t>迦百農人對耶穌的教訓有甚麼反應呢？請看第32節：「他們很希奇祂的教訓，因為祂的話裏有權柄。」他們與耶穌家鄉的人不同，沒有以屬人的目光排斥耶穌，他們領受耶穌所傳的說話，不以為是人的道，乃迎接為神的道(帖前2:13)。經文說，耶穌的話裏有權柄</w:t>
      </w:r>
      <w:r w:rsidR="00AF2BCA" w:rsidRPr="00A0604D">
        <w:rPr>
          <w:rFonts w:ascii="DFPYuanLight-B5" w:eastAsia="DFPYuanLight-B5" w:hint="eastAsia"/>
          <w:szCs w:val="24"/>
        </w:rPr>
        <w:t>，</w:t>
      </w:r>
      <w:r w:rsidR="00A07B16" w:rsidRPr="00A0604D">
        <w:rPr>
          <w:rFonts w:ascii="Arial" w:eastAsia="DFPYuanLight-B5" w:hAnsi="Arial" w:cs="Arial"/>
          <w:szCs w:val="24"/>
        </w:rPr>
        <w:t>​</w:t>
      </w:r>
      <w:r w:rsidR="00A07B16" w:rsidRPr="00A0604D">
        <w:rPr>
          <w:rFonts w:ascii="DFPYuanLight-B5" w:eastAsia="DFPYuanLight-B5" w:hint="eastAsia"/>
          <w:szCs w:val="24"/>
        </w:rPr>
        <w:t>耶穌說話裏的權柄，並不是世上的威權，叫軟弱的人不得不順服，耶穌說話的權柄乃是能夠感動和打開罪人的心，從根本完全改變人的生命，人的思想、行為和習慣也徹底改變過來。耶穌的信息有權柄，因為將神的憐憫和對世人美好的旨意都顯明在大光中(4:18-19</w:t>
      </w:r>
      <w:r w:rsidR="00291A38" w:rsidRPr="00A0604D">
        <w:rPr>
          <w:rFonts w:ascii="DFPYuanLight-B5" w:eastAsia="DFPYuanLight-B5" w:hint="eastAsia"/>
          <w:szCs w:val="24"/>
        </w:rPr>
        <w:t>)</w:t>
      </w:r>
      <w:r w:rsidRPr="00A0604D">
        <w:rPr>
          <w:rFonts w:ascii="DFPYuanLight-B5" w:eastAsia="DFPYuanLight-B5" w:hint="eastAsia"/>
          <w:szCs w:val="24"/>
        </w:rPr>
        <w:t>。</w:t>
      </w:r>
    </w:p>
    <w:p w14:paraId="223DAC90" w14:textId="77777777" w:rsidR="00291A38" w:rsidRPr="00A0604D" w:rsidRDefault="00291A38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52DBA442" w14:textId="50B292F4" w:rsidR="004D7403" w:rsidRPr="00A0604D" w:rsidRDefault="002B0204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耶穌的說話為甚麼有權柄呢？</w:t>
      </w:r>
      <w:r w:rsidR="00E326D7" w:rsidRPr="00A0604D">
        <w:rPr>
          <w:rFonts w:ascii="DFPYuanLight-B5" w:eastAsia="DFPYuanLight-B5" w:hint="eastAsia"/>
          <w:szCs w:val="24"/>
        </w:rPr>
        <w:t>因為耶穌確信無論人的境況如何，神的說話也能幫助人改變過來而得救；耶穌帶著深深愛眾靈魂的牧者心腸，教訓他們神的說話；而更重要的，是耶穌謙卑順從神的說話，通過捨己及屬靈的掙扎，得著聖靈的充滿而教訓神的說話，</w:t>
      </w:r>
      <w:r w:rsidR="004D7403" w:rsidRPr="00A0604D">
        <w:rPr>
          <w:rFonts w:ascii="DFPYuanLight-B5" w:eastAsia="DFPYuanLight-B5" w:hint="eastAsia"/>
          <w:szCs w:val="24"/>
        </w:rPr>
        <w:t>這從天而來的神的聲音，有權柄刺透人的內心，如同兩刃的利劍一樣，叫捆綁人內心的撒旦的勢力被動搖。</w:t>
      </w:r>
    </w:p>
    <w:p w14:paraId="3D826FFE" w14:textId="77777777" w:rsidR="004D7403" w:rsidRPr="00A0604D" w:rsidRDefault="004D7403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012999D2" w14:textId="327FEF33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相反，文士因為沒有相信和順從自己所教訓的說話，所以他們教訓的信息沒有權柄，特別是他們一點也不了解百姓內心因罪而何等的痛苦，只會按律法定罪，叫他們聽過文士的教訓內心更為沉重，背負更大重擔回家。不過百姓聽見耶穌的教訓，便因耶穌的教訓新鮮、有權柄和生命力而感到希奇。雖然耶穌所教訓的經文，他們曾經多次聽過，是聖經裏古舊的信息；但是其中充滿神的生命，聽起來是全新的道理。</w:t>
      </w:r>
    </w:p>
    <w:p w14:paraId="1A287A86" w14:textId="77777777" w:rsidR="00234101" w:rsidRPr="00A0604D" w:rsidRDefault="00234101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33FECBD1" w14:textId="056A630C" w:rsidR="00E326D7" w:rsidRPr="00A0604D" w:rsidRDefault="00234101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在耶穌的說話面前，有甚麼事發生呢？</w:t>
      </w:r>
      <w:r w:rsidR="00E326D7" w:rsidRPr="00A0604D">
        <w:rPr>
          <w:rFonts w:ascii="DFPYuanLight-B5" w:eastAsia="DFPYuanLight-B5" w:hint="eastAsia"/>
          <w:szCs w:val="24"/>
        </w:rPr>
        <w:t>請看第33及34節：</w:t>
      </w:r>
      <w:r w:rsidR="00E326D7"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「在會堂裡有一個人，被污鬼的精氣附著，大聲喊叫說：唉！拿撒勒的耶穌，我們與你有甚麼相干？你來滅我們嗎？我知道你是誰，乃是　神的聖者！」</w:t>
      </w:r>
      <w:r w:rsidR="00E326D7" w:rsidRPr="00A0604D">
        <w:rPr>
          <w:rFonts w:ascii="DFPYuanLight-B5" w:eastAsia="DFPYuanLight-B5" w:hint="eastAsia"/>
          <w:szCs w:val="24"/>
        </w:rPr>
        <w:t>在耶穌教訓神說話的會堂裏，那天有個被污鬼附著的人，他因過著污穢的生活，被污穢的靈捆綁成為俘擄</w:t>
      </w:r>
      <w:r w:rsidRPr="00A0604D">
        <w:rPr>
          <w:rFonts w:ascii="DFPYuanLight-B5" w:eastAsia="DFPYuanLight-B5" w:hint="eastAsia"/>
          <w:szCs w:val="24"/>
        </w:rPr>
        <w:t>，這人臉色黑暗，神情怪異，視線都失去焦點。</w:t>
      </w:r>
      <w:r w:rsidR="00E326D7" w:rsidRPr="00A0604D">
        <w:rPr>
          <w:rFonts w:ascii="DFPYuanLight-B5" w:eastAsia="DFPYuanLight-B5" w:hint="eastAsia"/>
          <w:szCs w:val="24"/>
        </w:rPr>
        <w:t>即使如此，他仍然在安息日到會堂參與崇拜，又開口表白正統的信仰，知道耶穌是神的聖者。平時他按照宗教儀式生活，事實上他暗地裏的私生活跟他的信仰表白相反，暗中偷偷享受污穢的罪。他因這樣的生活而良心受責備，靈魂時常不安和失去自由；他因在自己不願犯的污穢罪惡上時常跌倒對污穢的人生感到罪咎。這樣的他在那個安息日到會堂參與崇拜，當天信息的僕人不是文士，而是耶穌，耶穌所教訓的說話活潑有功效，如同兩刃的利劍刺進他心靈，他感到快要滅亡而懼怕，於是不自覺地高聲呼喊。</w:t>
      </w:r>
    </w:p>
    <w:p w14:paraId="0225763B" w14:textId="77777777" w:rsidR="00713B6D" w:rsidRPr="00A0604D" w:rsidRDefault="00713B6D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16042C65" w14:textId="20F08B45" w:rsidR="00D73505" w:rsidRPr="00A0604D" w:rsidRDefault="00713B6D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Arial" w:eastAsia="DFPYuanLight-B5" w:hAnsi="Arial" w:cs="Arial"/>
          <w:szCs w:val="24"/>
        </w:rPr>
        <w:t>​​</w:t>
      </w:r>
      <w:r w:rsidRPr="00A0604D">
        <w:rPr>
          <w:rFonts w:ascii="DFPYuanLight-B5" w:eastAsia="DFPYuanLight-B5" w:hint="eastAsia"/>
          <w:szCs w:val="24"/>
        </w:rPr>
        <w:t>在這裏我們看見撒旦魔鬼是屬靈的實體，雖然不是所有問題都是出於污鬼的工作， 但是魔鬼是真實存在，並在事情背後做了很多狡猾和破壞的工作。我們只要仔細觀察和留意，就發現很多人受苦都是因為污鬼的工作，在污鬼捆綁下，人不能與神建立愛的關係，會因為小事而與人不斷衝突和懷恨，失去了生命的喜樂。約翰加爾文曾經說神容許撒旦工作，為叫悖逆驕傲的人受苦和降卑。因此我們不是與屬血氣的爭戰，乃是與天空屬靈氣的惡魔爭戰（弗6：12）。</w:t>
      </w:r>
    </w:p>
    <w:p w14:paraId="4A904A4F" w14:textId="77777777" w:rsidR="00713B6D" w:rsidRPr="00A0604D" w:rsidRDefault="00713B6D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6CF8A923" w14:textId="49EBEA00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請看第35節上，耶穌憐憫被污鬼捆綁受苦的他，便怎樣幫助他呢？耶穌要把污鬼從那人身上趕出來，於是斥責污鬼說：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「不要做聲，從這人身上出來罷。」</w:t>
      </w:r>
      <w:r w:rsidRPr="00A0604D">
        <w:rPr>
          <w:rFonts w:ascii="DFPYuanLight-B5" w:eastAsia="DFPYuanLight-B5" w:hint="eastAsia"/>
          <w:szCs w:val="24"/>
        </w:rPr>
        <w:t>耶穌說話的權柄如何彰顯呢？請看第35節下：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「鬼把那人摔倒在眾人中間，就出來了，卻也沒有害他。」</w:t>
      </w:r>
      <w:r w:rsidRPr="00A0604D">
        <w:rPr>
          <w:rFonts w:ascii="DFPYuanLight-B5" w:eastAsia="DFPYuanLight-B5" w:hint="eastAsia"/>
          <w:szCs w:val="24"/>
        </w:rPr>
        <w:t>污鬼再不能忍受耶穌說話的權柄，叫那人抽了一陣瘋，大聲喊叫就出來了；眾人看見這事就驚訝彼此對問說：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「這是甚麼道理呢？因為他用權柄能力</w:t>
      </w:r>
      <w:proofErr w:type="gramStart"/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吩咐污鬼，污鬼就</w:t>
      </w:r>
      <w:proofErr w:type="gramEnd"/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出來。」</w:t>
      </w:r>
      <w:r w:rsidRPr="00A0604D">
        <w:rPr>
          <w:rFonts w:ascii="DFPYuanLight-B5" w:eastAsia="DFPYuanLight-B5" w:hint="eastAsia"/>
          <w:szCs w:val="24"/>
        </w:rPr>
        <w:t>(36)眾人看見</w:t>
      </w:r>
      <w:proofErr w:type="gramStart"/>
      <w:r w:rsidRPr="00A0604D">
        <w:rPr>
          <w:rFonts w:ascii="DFPYuanLight-B5" w:eastAsia="DFPYuanLight-B5" w:hint="eastAsia"/>
          <w:szCs w:val="24"/>
        </w:rPr>
        <w:t>連污鬼</w:t>
      </w:r>
      <w:proofErr w:type="gramEnd"/>
      <w:r w:rsidRPr="00A0604D">
        <w:rPr>
          <w:rFonts w:ascii="DFPYuanLight-B5" w:eastAsia="DFPYuanLight-B5" w:hint="eastAsia"/>
          <w:szCs w:val="24"/>
        </w:rPr>
        <w:t>也服從耶穌擁有權柄的新道理而大大驚訝。</w:t>
      </w:r>
    </w:p>
    <w:p w14:paraId="5F299411" w14:textId="77777777" w:rsidR="00D73505" w:rsidRPr="00A0604D" w:rsidRDefault="00D73505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1A7D917D" w14:textId="5BFCE50E" w:rsidR="00E326D7" w:rsidRPr="00A0604D" w:rsidRDefault="00287E05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請看第38節。崇拜完了後，耶穌出了會堂，進了西門的家，這是因為西門的岳母正在發高燒，有人為她求耶穌的醫治。</w:t>
      </w:r>
      <w:r w:rsidR="00E326D7" w:rsidRPr="00A0604D">
        <w:rPr>
          <w:rFonts w:ascii="DFPYuanLight-B5" w:eastAsia="DFPYuanLight-B5" w:hint="eastAsia"/>
          <w:szCs w:val="24"/>
        </w:rPr>
        <w:t>耶穌怎樣解決西門的家庭問題呢？請看第39節：</w:t>
      </w:r>
      <w:r w:rsidR="00E326D7"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「耶穌站在她旁邊，斥責那熱病，熱就退了。她立刻起來服事他們。」</w:t>
      </w:r>
      <w:r w:rsidR="00E326D7" w:rsidRPr="00A0604D">
        <w:rPr>
          <w:rFonts w:ascii="DFPYuanLight-B5" w:eastAsia="DFPYuanLight-B5" w:hint="eastAsia"/>
          <w:szCs w:val="24"/>
        </w:rPr>
        <w:t>耶穌站在西門岳母的旁邊，用屬靈的權柄斥責那熱病，那時驚人的事發生了，西門岳母的熱病完全退了，她的身體和靈魂暢快起來，就立刻起來服事耶穌與及門徒。</w:t>
      </w:r>
    </w:p>
    <w:p w14:paraId="4F9C7111" w14:textId="77777777" w:rsidR="008E2EFB" w:rsidRPr="00A0604D" w:rsidRDefault="008E2EFB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0DC90A16" w14:textId="77777777" w:rsidR="00287E05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請看第40節上：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「日落的時候，凡有病人的，不論害甚麼病，都帶到耶穌那裡。」</w:t>
      </w:r>
      <w:r w:rsidRPr="00A0604D">
        <w:rPr>
          <w:rFonts w:ascii="DFPYuanLight-B5" w:eastAsia="DFPYuanLight-B5" w:hint="eastAsia"/>
          <w:szCs w:val="24"/>
        </w:rPr>
        <w:t>眾人聽聞耶穌在會堂裏醫治被鬼附的人，又醫治西門岳母的熱病，便帶一切害病和被鬼附的人來到耶穌那裏。不用說醫學不昌明的當時，即使醫學發達的今天，仍然有人因各種樣式的病受痛苦；不但肉身患病受苦的人，而且精神和屬靈上患病受苦的人。這世界患病的人多於健康的人，即使感冒傷風，人亦失去胃口和喜樂；同樣，人精神和靈魂患病，失去人生的喜樂和幸福。</w:t>
      </w:r>
      <w:r w:rsidR="008E2EFB" w:rsidRPr="00A0604D">
        <w:rPr>
          <w:rFonts w:ascii="DFPYuanLight-B5" w:eastAsia="DFPYuanLight-B5" w:hint="eastAsia"/>
          <w:szCs w:val="24"/>
        </w:rPr>
        <w:t>全世界原來</w:t>
      </w:r>
      <w:proofErr w:type="gramStart"/>
      <w:r w:rsidR="008E2EFB" w:rsidRPr="00A0604D">
        <w:rPr>
          <w:rFonts w:ascii="DFPYuanLight-B5" w:eastAsia="DFPYuanLight-B5" w:hint="eastAsia"/>
          <w:szCs w:val="24"/>
        </w:rPr>
        <w:t>都臥在那惡</w:t>
      </w:r>
      <w:proofErr w:type="gramEnd"/>
      <w:r w:rsidR="008E2EFB" w:rsidRPr="00A0604D">
        <w:rPr>
          <w:rFonts w:ascii="DFPYuanLight-B5" w:eastAsia="DFPYuanLight-B5" w:hint="eastAsia"/>
          <w:szCs w:val="24"/>
        </w:rPr>
        <w:t>者手下(</w:t>
      </w:r>
      <w:proofErr w:type="gramStart"/>
      <w:r w:rsidR="008E2EFB" w:rsidRPr="00A0604D">
        <w:rPr>
          <w:rFonts w:ascii="DFPYuanLight-B5" w:eastAsia="DFPYuanLight-B5" w:hint="eastAsia"/>
          <w:szCs w:val="24"/>
        </w:rPr>
        <w:t>約壹</w:t>
      </w:r>
      <w:proofErr w:type="gramEnd"/>
      <w:r w:rsidR="008E2EFB" w:rsidRPr="00A0604D">
        <w:rPr>
          <w:rFonts w:ascii="DFPYuanLight-B5" w:eastAsia="DFPYuanLight-B5" w:hint="eastAsia"/>
          <w:szCs w:val="24"/>
        </w:rPr>
        <w:t>5:19)，隨牠作弄，</w:t>
      </w:r>
      <w:r w:rsidRPr="00A0604D">
        <w:rPr>
          <w:rFonts w:ascii="DFPYuanLight-B5" w:eastAsia="DFPYuanLight-B5" w:hint="eastAsia"/>
          <w:szCs w:val="24"/>
        </w:rPr>
        <w:t>然而耶穌怎樣幫助一切害病的人、與及被鬼附著的人呢？</w:t>
      </w:r>
    </w:p>
    <w:p w14:paraId="03BB9903" w14:textId="77777777" w:rsidR="00287E05" w:rsidRPr="00A0604D" w:rsidRDefault="00287E05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5E431FEE" w14:textId="79266BD3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請看第40節下-41節：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「耶穌按手在他們各人身上，醫好他們。又有鬼從好些人身上出來，喊著說：『你是　神的兒子！』耶穌斥責他們，不許他們說話，因為他們知道他是基督。」</w:t>
      </w:r>
      <w:r w:rsidRPr="00A0604D">
        <w:rPr>
          <w:rFonts w:ascii="DFPYuanLight-B5" w:eastAsia="DFPYuanLight-B5" w:hint="eastAsia"/>
          <w:szCs w:val="24"/>
        </w:rPr>
        <w:t>耶穌一個一個迎接和醫治害各樣病的人，又趕出許多污鬼。耶穌擁有醫治任何疾病的能力，我們若停留在患病的生活，不能得享健康和幸福的人生。為要過幸福的人生，我們的疾病要得醫治，我們要謙卑承認自己患病，每天帶著自己所患的病來到耶穌那裏，耶穌就醫治我們患病的身體和靈魂，將健康的新生命賜下。祈求　神幫助我們每天來到耶穌那裏，使患病內心和靈魂得醫治，從污穢和捆綁當中得潔淨和自由，過充滿喜樂、自由、盼望和得勝的人生。</w:t>
      </w:r>
    </w:p>
    <w:p w14:paraId="6B8FC5D6" w14:textId="77777777" w:rsidR="00287E05" w:rsidRPr="00A0604D" w:rsidRDefault="00287E05" w:rsidP="00323D59">
      <w:pPr>
        <w:pStyle w:val="Heading2"/>
        <w:jc w:val="both"/>
        <w:rPr>
          <w:rFonts w:ascii="DFPYuanLight-B5" w:eastAsia="DFPYuanLight-B5"/>
          <w:sz w:val="24"/>
          <w:szCs w:val="24"/>
        </w:rPr>
      </w:pPr>
    </w:p>
    <w:p w14:paraId="502CDE27" w14:textId="5203819A" w:rsidR="00E326D7" w:rsidRPr="00A0604D" w:rsidRDefault="00E326D7" w:rsidP="00323D59">
      <w:pPr>
        <w:pStyle w:val="Heading2"/>
        <w:jc w:val="both"/>
        <w:rPr>
          <w:rFonts w:ascii="DFPYuanLight-B5" w:eastAsia="DFPYuanLight-B5"/>
          <w:b/>
          <w:bCs/>
          <w:sz w:val="24"/>
          <w:szCs w:val="24"/>
        </w:rPr>
      </w:pPr>
      <w:r w:rsidRPr="00A0604D">
        <w:rPr>
          <w:rFonts w:ascii="DFPYuanLight-B5" w:eastAsia="DFPYuanLight-B5" w:hint="eastAsia"/>
          <w:b/>
          <w:bCs/>
          <w:sz w:val="24"/>
          <w:szCs w:val="24"/>
        </w:rPr>
        <w:t>III‧因我奉差遣原是為此 (42-44)</w:t>
      </w:r>
    </w:p>
    <w:p w14:paraId="64535F33" w14:textId="3D40DCE8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請看第42節上：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「天亮的時候，耶穌出來，走到曠野地方。」</w:t>
      </w:r>
      <w:r w:rsidRPr="00A0604D">
        <w:rPr>
          <w:rFonts w:ascii="DFPYuanLight-B5" w:eastAsia="DFPYuanLight-B5" w:hint="eastAsia"/>
          <w:szCs w:val="24"/>
        </w:rPr>
        <w:t>耶穌在曠野地方做甚麼呢？馬可福音1:35說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「次日早晨，天未亮的時候，耶穌起來，到曠野地方去，在那裡禱告。」</w:t>
      </w:r>
      <w:r w:rsidRPr="00A0604D">
        <w:rPr>
          <w:rFonts w:ascii="DFPYuanLight-B5" w:eastAsia="DFPYuanLight-B5" w:hint="eastAsia"/>
          <w:szCs w:val="24"/>
        </w:rPr>
        <w:t>耶穌在曠野地方禱告。表面來看耶穌忙碌得沒有禱告的時間，耶穌卻利用清早時分，藉禱告與　神深深相交。</w:t>
      </w:r>
    </w:p>
    <w:p w14:paraId="6D7809FB" w14:textId="7C678C24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7022E92C" w14:textId="28612C1D" w:rsidR="00834D8E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請看第42節下：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「眾人去找他，到了他那裡，要留住他，不要他離開他們。」</w:t>
      </w:r>
      <w:r w:rsidRPr="00A0604D">
        <w:rPr>
          <w:rFonts w:ascii="DFPYuanLight-B5" w:eastAsia="DFPYuanLight-B5" w:hint="eastAsia"/>
          <w:szCs w:val="24"/>
        </w:rPr>
        <w:t>耶穌在清靜的曠野與神深深相交的時候，眾人去找耶穌，要說服耶穌留在迦百農作醫病的工作。然而耶穌當時有何反應呢？請一起讀43節：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「但耶穌對他們說：我也必須在別城傳　神國的福音，因我奉差原是為此。」</w:t>
      </w:r>
      <w:r w:rsidRPr="00A0604D">
        <w:rPr>
          <w:rFonts w:ascii="DFPYuanLight-B5" w:eastAsia="DFPYuanLight-B5" w:hint="eastAsia"/>
          <w:szCs w:val="24"/>
        </w:rPr>
        <w:t>出乎眾人意料之外，耶穌說：「我也必須在別城傳　神國的福音，因我奉差原是為此。」耶穌清楚表明祂是為了甚麼而降臨這世界，耶穌表明祂是為傳神國的福音到萬邦而來。雖然醫治從清早便來尋找耶穌的眾多病人，算是美善的工作，但是耶穌為何推辭呢？這是為要忠誠於　神賜下的一個重大使命，就是「傳神國的福音」。</w:t>
      </w:r>
    </w:p>
    <w:p w14:paraId="3EC84183" w14:textId="77777777" w:rsidR="00D96648" w:rsidRPr="00A0604D" w:rsidRDefault="00D96648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46D3972E" w14:textId="54706CFD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有很多人並不祈求神將人生的使命和異象啟示給他們，只跟著人的要求和潮流忙碌地作很多工作，人生就好像糠粃一樣不留下什麼痕跡，沒有結生命果子榮耀神。我們的人生最終要站在神面前為自己交帳，那時必按公義判斷我們在地過怎樣的生活。我們年青的時候可以做的事有很多，因此我們需要知道清楚的焦點，這就是創造主神所賜給我們的人生使命和異象。</w:t>
      </w:r>
    </w:p>
    <w:p w14:paraId="6C688DF9" w14:textId="77777777" w:rsidR="00D96648" w:rsidRPr="00A0604D" w:rsidRDefault="00D96648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6955EED6" w14:textId="24410AD0" w:rsidR="00F42334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耶穌醫治許多病人而人氣急升，實在容易繼續作這些工，卻不能承擔神真正要祂作的工；然而耶穌清早來到　神面前禱告，聆聽　神的</w:t>
      </w:r>
      <w:r w:rsidR="00D5163D" w:rsidRPr="00A0604D">
        <w:rPr>
          <w:rFonts w:ascii="DFPYuanLight-B5" w:eastAsia="DFPYuanLight-B5" w:hint="eastAsia"/>
          <w:szCs w:val="24"/>
        </w:rPr>
        <w:t xml:space="preserve"> </w:t>
      </w:r>
      <w:r w:rsidRPr="00A0604D">
        <w:rPr>
          <w:rFonts w:ascii="DFPYuanLight-B5" w:eastAsia="DFPYuanLight-B5" w:hint="eastAsia"/>
          <w:szCs w:val="24"/>
        </w:rPr>
        <w:t>旨意，堅固持守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「因我奉差原是為此」</w:t>
      </w:r>
      <w:r w:rsidRPr="00A0604D">
        <w:rPr>
          <w:rFonts w:ascii="DFPYuanLight-B5" w:eastAsia="DFPYuanLight-B5" w:hint="eastAsia"/>
          <w:szCs w:val="24"/>
        </w:rPr>
        <w:t>傳神國福音的工作。耶穌不求人的喜悅，別人無論如何評價，也將自己集中獻身在　神賜下的使命上。就是這樣，耶穌傳道生涯不過三年，卻結出改變人類歷史的偉大果子：</w:t>
      </w:r>
      <w:r w:rsidRPr="00A0604D">
        <w:rPr>
          <w:rStyle w:val="a1"/>
          <w:rFonts w:ascii="DFPYuanLight-B5" w:eastAsia="DFPYuanLight-B5" w:hint="eastAsia"/>
          <w:b w:val="0"/>
          <w:sz w:val="24"/>
          <w:szCs w:val="24"/>
        </w:rPr>
        <w:t>「但耶穌對他們說：“我也必須在別城傳　神國的福音，因我奉差原是為此。」</w:t>
      </w:r>
      <w:r w:rsidR="00F42334" w:rsidRPr="00A0604D">
        <w:rPr>
          <w:rFonts w:ascii="DFPYuanLight-B5" w:eastAsia="DFPYuanLight-B5" w:hint="eastAsia"/>
          <w:szCs w:val="24"/>
        </w:rPr>
        <w:t>祈求神祝福我們好像耶穌那樣，清楚知道為著什麼而帶我們來到世間，將我們的青春力量作義的器具獻給神，一生結果子榮耀神。</w:t>
      </w:r>
    </w:p>
    <w:p w14:paraId="3E5B99A0" w14:textId="20B87FDB" w:rsidR="00E326D7" w:rsidRPr="00A0604D" w:rsidRDefault="00E326D7" w:rsidP="00323D59">
      <w:pPr>
        <w:numPr>
          <w:ilvl w:val="0"/>
          <w:numId w:val="0"/>
        </w:numPr>
        <w:jc w:val="both"/>
        <w:rPr>
          <w:rFonts w:ascii="DFPYuanLight-B5" w:eastAsia="DFPYuanLight-B5"/>
          <w:szCs w:val="24"/>
        </w:rPr>
      </w:pPr>
    </w:p>
    <w:p w14:paraId="0BAD1BCD" w14:textId="14B5E022" w:rsidR="00101F2A" w:rsidRPr="00A0604D" w:rsidRDefault="00E326D7" w:rsidP="00323D59">
      <w:pPr>
        <w:numPr>
          <w:ilvl w:val="0"/>
          <w:numId w:val="0"/>
        </w:numPr>
        <w:spacing w:before="120" w:after="120"/>
        <w:jc w:val="both"/>
        <w:rPr>
          <w:rFonts w:ascii="DFPYuanLight-B5" w:eastAsia="DFPYuanLight-B5"/>
          <w:szCs w:val="24"/>
        </w:rPr>
      </w:pPr>
      <w:r w:rsidRPr="00A0604D">
        <w:rPr>
          <w:rFonts w:ascii="DFPYuanLight-B5" w:eastAsia="DFPYuanLight-B5" w:hint="eastAsia"/>
          <w:szCs w:val="24"/>
        </w:rPr>
        <w:t>感謝神</w:t>
      </w:r>
      <w:r w:rsidR="008177B1" w:rsidRPr="00A0604D">
        <w:rPr>
          <w:rFonts w:ascii="DFPYuanLight-B5" w:eastAsia="DFPYuanLight-B5" w:hint="eastAsia"/>
          <w:szCs w:val="24"/>
        </w:rPr>
        <w:t>，</w:t>
      </w:r>
      <w:r w:rsidRPr="00A0604D">
        <w:rPr>
          <w:rFonts w:ascii="DFPYuanLight-B5" w:eastAsia="DFPYuanLight-B5" w:hint="eastAsia"/>
          <w:szCs w:val="24"/>
        </w:rPr>
        <w:t>通過今天的經文告訴我們知道，耶穌奉差遣原是為傳揚神國福音給萬國所有的人。祈求神賜我們貧窮的內心，我們能聽見耶穌充滿聖靈權柄的說話，在主的說話前懇切悔改，我們一切的疾病得醫治</w:t>
      </w:r>
      <w:r w:rsidR="00F42334" w:rsidRPr="00A0604D">
        <w:rPr>
          <w:rFonts w:ascii="DFPYuanLight-B5" w:eastAsia="DFPYuanLight-B5" w:hint="eastAsia"/>
          <w:szCs w:val="24"/>
        </w:rPr>
        <w:t>。</w:t>
      </w:r>
      <w:r w:rsidRPr="00A0604D">
        <w:rPr>
          <w:rFonts w:ascii="DFPYuanLight-B5" w:eastAsia="DFPYuanLight-B5" w:hint="eastAsia"/>
          <w:szCs w:val="24"/>
        </w:rPr>
        <w:t>祈求主幫助我們學習祢不求人的榮耀，專心服侍神喜悅傳福音的工作</w:t>
      </w:r>
      <w:r w:rsidR="00F42334" w:rsidRPr="00A0604D">
        <w:rPr>
          <w:rFonts w:ascii="DFPYuanLight-B5" w:eastAsia="DFPYuanLight-B5" w:hint="eastAsia"/>
          <w:szCs w:val="24"/>
        </w:rPr>
        <w:t>，</w:t>
      </w:r>
      <w:r w:rsidRPr="00A0604D">
        <w:rPr>
          <w:rFonts w:ascii="DFPYuanLight-B5" w:eastAsia="DFPYuanLight-B5" w:hint="eastAsia"/>
          <w:szCs w:val="24"/>
        </w:rPr>
        <w:t>我們一生能結很多果子榮耀</w:t>
      </w:r>
      <w:r w:rsidR="008177B1" w:rsidRPr="00A0604D">
        <w:rPr>
          <w:rFonts w:ascii="DFPYuanLight-B5" w:eastAsia="DFPYuanLight-B5" w:hint="eastAsia"/>
          <w:szCs w:val="24"/>
        </w:rPr>
        <w:t>神</w:t>
      </w:r>
      <w:r w:rsidRPr="00A0604D">
        <w:rPr>
          <w:rFonts w:ascii="DFPYuanLight-B5" w:eastAsia="DFPYuanLight-B5" w:hint="eastAsia"/>
          <w:szCs w:val="24"/>
        </w:rPr>
        <w:t>！</w:t>
      </w:r>
    </w:p>
    <w:sectPr w:rsidR="00101F2A" w:rsidRPr="00A0604D">
      <w:footerReference w:type="default" r:id="rId8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E5EE" w14:textId="77777777" w:rsidR="006C1896" w:rsidRDefault="006C1896" w:rsidP="00E42086">
      <w:r>
        <w:separator/>
      </w:r>
    </w:p>
  </w:endnote>
  <w:endnote w:type="continuationSeparator" w:id="0">
    <w:p w14:paraId="5208F589" w14:textId="77777777" w:rsidR="006C1896" w:rsidRDefault="006C1896" w:rsidP="00E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altName w:val="Microsoft JhengHei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909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140EC" w14:textId="5F732037" w:rsidR="008E5933" w:rsidRDefault="008E5933" w:rsidP="008E5933">
        <w:pPr>
          <w:pStyle w:val="Footer"/>
          <w:numPr>
            <w:ilvl w:val="0"/>
            <w:numId w:val="0"/>
          </w:num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A472C" w14:textId="77777777" w:rsidR="008E5933" w:rsidRDefault="008E5933" w:rsidP="008E5933">
    <w:pPr>
      <w:pStyle w:val="Footer"/>
      <w:numPr>
        <w:ilvl w:val="0"/>
        <w:numId w:val="0"/>
      </w:numPr>
      <w:ind w:lef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C6201" w14:textId="77777777" w:rsidR="006C1896" w:rsidRDefault="006C1896" w:rsidP="00E42086">
      <w:r>
        <w:separator/>
      </w:r>
    </w:p>
  </w:footnote>
  <w:footnote w:type="continuationSeparator" w:id="0">
    <w:p w14:paraId="118B1FB1" w14:textId="77777777" w:rsidR="006C1896" w:rsidRDefault="006C1896" w:rsidP="00E4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DA4202A"/>
    <w:multiLevelType w:val="hybridMultilevel"/>
    <w:tmpl w:val="88FEE0BE"/>
    <w:lvl w:ilvl="0" w:tplc="A252A0AC">
      <w:start w:val="1"/>
      <w:numFmt w:val="japaneseCounting"/>
      <w:lvlText w:val="第%1，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3C679EE"/>
    <w:multiLevelType w:val="hybridMultilevel"/>
    <w:tmpl w:val="65AC12AA"/>
    <w:lvl w:ilvl="0" w:tplc="D85AB188">
      <w:start w:val="1"/>
      <w:numFmt w:val="japaneseCounting"/>
      <w:lvlText w:val="第%1，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02B39A9"/>
    <w:multiLevelType w:val="hybridMultilevel"/>
    <w:tmpl w:val="67B29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2062DB4">
      <w:start w:val="1"/>
      <w:numFmt w:val="japaneseCounting"/>
      <w:lvlText w:val="第%2、"/>
      <w:lvlJc w:val="left"/>
      <w:pPr>
        <w:ind w:left="1920" w:hanging="84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6DD339C"/>
    <w:multiLevelType w:val="hybridMultilevel"/>
    <w:tmpl w:val="70525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8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9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30"/>
  </w:num>
  <w:num w:numId="2">
    <w:abstractNumId w:val="25"/>
  </w:num>
  <w:num w:numId="3">
    <w:abstractNumId w:val="37"/>
  </w:num>
  <w:num w:numId="4">
    <w:abstractNumId w:val="7"/>
  </w:num>
  <w:num w:numId="5">
    <w:abstractNumId w:val="12"/>
  </w:num>
  <w:num w:numId="6">
    <w:abstractNumId w:val="11"/>
  </w:num>
  <w:num w:numId="7">
    <w:abstractNumId w:val="28"/>
  </w:num>
  <w:num w:numId="8">
    <w:abstractNumId w:val="3"/>
  </w:num>
  <w:num w:numId="9">
    <w:abstractNumId w:val="23"/>
  </w:num>
  <w:num w:numId="10">
    <w:abstractNumId w:val="32"/>
  </w:num>
  <w:num w:numId="11">
    <w:abstractNumId w:val="34"/>
  </w:num>
  <w:num w:numId="12">
    <w:abstractNumId w:val="20"/>
  </w:num>
  <w:num w:numId="13">
    <w:abstractNumId w:val="1"/>
  </w:num>
  <w:num w:numId="14">
    <w:abstractNumId w:val="0"/>
  </w:num>
  <w:num w:numId="15">
    <w:abstractNumId w:val="31"/>
  </w:num>
  <w:num w:numId="16">
    <w:abstractNumId w:val="9"/>
  </w:num>
  <w:num w:numId="17">
    <w:abstractNumId w:val="24"/>
  </w:num>
  <w:num w:numId="18">
    <w:abstractNumId w:val="36"/>
  </w:num>
  <w:num w:numId="19">
    <w:abstractNumId w:val="6"/>
  </w:num>
  <w:num w:numId="20">
    <w:abstractNumId w:val="14"/>
  </w:num>
  <w:num w:numId="21">
    <w:abstractNumId w:val="21"/>
  </w:num>
  <w:num w:numId="22">
    <w:abstractNumId w:val="22"/>
  </w:num>
  <w:num w:numId="23">
    <w:abstractNumId w:val="39"/>
  </w:num>
  <w:num w:numId="24">
    <w:abstractNumId w:val="10"/>
  </w:num>
  <w:num w:numId="25">
    <w:abstractNumId w:val="35"/>
  </w:num>
  <w:num w:numId="26">
    <w:abstractNumId w:val="18"/>
  </w:num>
  <w:num w:numId="27">
    <w:abstractNumId w:val="8"/>
  </w:num>
  <w:num w:numId="28">
    <w:abstractNumId w:val="5"/>
  </w:num>
  <w:num w:numId="29">
    <w:abstractNumId w:val="33"/>
  </w:num>
  <w:num w:numId="30">
    <w:abstractNumId w:val="19"/>
  </w:num>
  <w:num w:numId="31">
    <w:abstractNumId w:val="4"/>
  </w:num>
  <w:num w:numId="32">
    <w:abstractNumId w:val="16"/>
  </w:num>
  <w:num w:numId="33">
    <w:abstractNumId w:val="2"/>
  </w:num>
  <w:num w:numId="34">
    <w:abstractNumId w:val="13"/>
  </w:num>
  <w:num w:numId="35">
    <w:abstractNumId w:val="27"/>
  </w:num>
  <w:num w:numId="36">
    <w:abstractNumId w:val="38"/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7"/>
  </w:num>
  <w:num w:numId="41">
    <w:abstractNumId w:val="15"/>
  </w:num>
  <w:num w:numId="42">
    <w:abstractNumId w:val="2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10"/>
    <w:rsid w:val="000021E6"/>
    <w:rsid w:val="00007110"/>
    <w:rsid w:val="000150C8"/>
    <w:rsid w:val="00044A0C"/>
    <w:rsid w:val="000A0754"/>
    <w:rsid w:val="000B13E7"/>
    <w:rsid w:val="000B1A76"/>
    <w:rsid w:val="00101F2A"/>
    <w:rsid w:val="0012244C"/>
    <w:rsid w:val="00126141"/>
    <w:rsid w:val="00141FD5"/>
    <w:rsid w:val="001765DC"/>
    <w:rsid w:val="00193001"/>
    <w:rsid w:val="00193F6C"/>
    <w:rsid w:val="00194558"/>
    <w:rsid w:val="001B34EF"/>
    <w:rsid w:val="001D48D5"/>
    <w:rsid w:val="001E05B5"/>
    <w:rsid w:val="00205C8C"/>
    <w:rsid w:val="00215E51"/>
    <w:rsid w:val="00234101"/>
    <w:rsid w:val="00240D2E"/>
    <w:rsid w:val="00286F8C"/>
    <w:rsid w:val="00287BFE"/>
    <w:rsid w:val="00287E05"/>
    <w:rsid w:val="00291A38"/>
    <w:rsid w:val="002B0204"/>
    <w:rsid w:val="002B2F60"/>
    <w:rsid w:val="002C2A71"/>
    <w:rsid w:val="00323D59"/>
    <w:rsid w:val="00332998"/>
    <w:rsid w:val="003357D3"/>
    <w:rsid w:val="00335F8B"/>
    <w:rsid w:val="003614B9"/>
    <w:rsid w:val="00381F47"/>
    <w:rsid w:val="00391B31"/>
    <w:rsid w:val="00394145"/>
    <w:rsid w:val="003A4067"/>
    <w:rsid w:val="003D5F24"/>
    <w:rsid w:val="0040309C"/>
    <w:rsid w:val="00435092"/>
    <w:rsid w:val="00453376"/>
    <w:rsid w:val="00461295"/>
    <w:rsid w:val="004619CA"/>
    <w:rsid w:val="0047582B"/>
    <w:rsid w:val="004778BF"/>
    <w:rsid w:val="00480B63"/>
    <w:rsid w:val="004814E4"/>
    <w:rsid w:val="004A4240"/>
    <w:rsid w:val="004D686B"/>
    <w:rsid w:val="004D7403"/>
    <w:rsid w:val="004E125B"/>
    <w:rsid w:val="004E64B0"/>
    <w:rsid w:val="004E6F12"/>
    <w:rsid w:val="004F67CE"/>
    <w:rsid w:val="00512B24"/>
    <w:rsid w:val="0056614A"/>
    <w:rsid w:val="00575D8E"/>
    <w:rsid w:val="005A4800"/>
    <w:rsid w:val="005A69A3"/>
    <w:rsid w:val="005B6075"/>
    <w:rsid w:val="005F1E03"/>
    <w:rsid w:val="00606883"/>
    <w:rsid w:val="00613E93"/>
    <w:rsid w:val="00623F78"/>
    <w:rsid w:val="00651E02"/>
    <w:rsid w:val="006643DC"/>
    <w:rsid w:val="00697296"/>
    <w:rsid w:val="006B0BB6"/>
    <w:rsid w:val="006B16EA"/>
    <w:rsid w:val="006B5BB2"/>
    <w:rsid w:val="006C1896"/>
    <w:rsid w:val="00713B6D"/>
    <w:rsid w:val="00734EBC"/>
    <w:rsid w:val="00740D85"/>
    <w:rsid w:val="0074447D"/>
    <w:rsid w:val="00747790"/>
    <w:rsid w:val="007522FA"/>
    <w:rsid w:val="007774D5"/>
    <w:rsid w:val="007829C3"/>
    <w:rsid w:val="007847D0"/>
    <w:rsid w:val="00785C8D"/>
    <w:rsid w:val="007A11E8"/>
    <w:rsid w:val="007B1716"/>
    <w:rsid w:val="007E2AC9"/>
    <w:rsid w:val="008177B1"/>
    <w:rsid w:val="008346DA"/>
    <w:rsid w:val="00834D8E"/>
    <w:rsid w:val="008353A8"/>
    <w:rsid w:val="00846A8C"/>
    <w:rsid w:val="008A48B0"/>
    <w:rsid w:val="008C769A"/>
    <w:rsid w:val="008E2EFB"/>
    <w:rsid w:val="008E5933"/>
    <w:rsid w:val="008E7BEF"/>
    <w:rsid w:val="008F1414"/>
    <w:rsid w:val="0094761E"/>
    <w:rsid w:val="00984160"/>
    <w:rsid w:val="00984891"/>
    <w:rsid w:val="00987AEC"/>
    <w:rsid w:val="009E1506"/>
    <w:rsid w:val="00A024EC"/>
    <w:rsid w:val="00A0604D"/>
    <w:rsid w:val="00A07B16"/>
    <w:rsid w:val="00A168E6"/>
    <w:rsid w:val="00A3229D"/>
    <w:rsid w:val="00A42B06"/>
    <w:rsid w:val="00A55162"/>
    <w:rsid w:val="00A74BCC"/>
    <w:rsid w:val="00AB0433"/>
    <w:rsid w:val="00AD523E"/>
    <w:rsid w:val="00AE2048"/>
    <w:rsid w:val="00AF2BCA"/>
    <w:rsid w:val="00B1061B"/>
    <w:rsid w:val="00B42F96"/>
    <w:rsid w:val="00BB10D8"/>
    <w:rsid w:val="00BC7D84"/>
    <w:rsid w:val="00C33285"/>
    <w:rsid w:val="00C47D35"/>
    <w:rsid w:val="00CB6751"/>
    <w:rsid w:val="00CC2374"/>
    <w:rsid w:val="00CE5BB2"/>
    <w:rsid w:val="00CF3B70"/>
    <w:rsid w:val="00D10B26"/>
    <w:rsid w:val="00D25C51"/>
    <w:rsid w:val="00D307E0"/>
    <w:rsid w:val="00D5163D"/>
    <w:rsid w:val="00D52458"/>
    <w:rsid w:val="00D73505"/>
    <w:rsid w:val="00D93B99"/>
    <w:rsid w:val="00D96648"/>
    <w:rsid w:val="00D97682"/>
    <w:rsid w:val="00DA03D6"/>
    <w:rsid w:val="00DE615A"/>
    <w:rsid w:val="00E0135B"/>
    <w:rsid w:val="00E13F25"/>
    <w:rsid w:val="00E1666A"/>
    <w:rsid w:val="00E322ED"/>
    <w:rsid w:val="00E326D7"/>
    <w:rsid w:val="00E42086"/>
    <w:rsid w:val="00E46DDA"/>
    <w:rsid w:val="00E603B3"/>
    <w:rsid w:val="00E758BA"/>
    <w:rsid w:val="00E77319"/>
    <w:rsid w:val="00EE2011"/>
    <w:rsid w:val="00EF7E6C"/>
    <w:rsid w:val="00F271EB"/>
    <w:rsid w:val="00F30C64"/>
    <w:rsid w:val="00F42334"/>
    <w:rsid w:val="00F877DE"/>
    <w:rsid w:val="00F9666E"/>
    <w:rsid w:val="00F972D8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242C1"/>
  <w15:chartTrackingRefBased/>
  <w15:docId w15:val="{7ACC7D97-1EDC-1B41-83C1-0AD8F3F7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numPr>
        <w:numId w:val="32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4761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E42086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2086"/>
    <w:rPr>
      <w:rFonts w:ascii="華康細圓體(P)" w:eastAsia="華康細圓體(P)"/>
      <w:sz w:val="24"/>
    </w:rPr>
  </w:style>
  <w:style w:type="paragraph" w:styleId="Footer">
    <w:name w:val="footer"/>
    <w:basedOn w:val="Normal"/>
    <w:link w:val="FooterChar"/>
    <w:uiPriority w:val="99"/>
    <w:unhideWhenUsed/>
    <w:rsid w:val="00E42086"/>
    <w:pPr>
      <w:tabs>
        <w:tab w:val="clear" w:pos="425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2086"/>
    <w:rPr>
      <w:rFonts w:ascii="華康細圓體(P)" w:eastAsia="華康細圓體(P)"/>
      <w:sz w:val="24"/>
    </w:rPr>
  </w:style>
  <w:style w:type="character" w:customStyle="1" w:styleId="a1">
    <w:name w:val="內文經節"/>
    <w:basedOn w:val="DefaultParagraphFont"/>
    <w:rsid w:val="00E1666A"/>
    <w:rPr>
      <w:rFonts w:ascii="華康古印體(P)" w:eastAsia="華康古印體(P)" w:hAnsi="Arial"/>
      <w:b/>
      <w:sz w:val="23"/>
    </w:rPr>
  </w:style>
  <w:style w:type="character" w:customStyle="1" w:styleId="gmaildefault">
    <w:name w:val="gmail_default"/>
    <w:basedOn w:val="DefaultParagraphFont"/>
    <w:rsid w:val="007A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46E50-96A2-4CB3-8E23-9A7FCFFA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251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Bible</dc:creator>
  <cp:keywords/>
  <cp:lastModifiedBy>WING YAN LEE</cp:lastModifiedBy>
  <cp:revision>12</cp:revision>
  <cp:lastPrinted>2022-06-12T01:53:00Z</cp:lastPrinted>
  <dcterms:created xsi:type="dcterms:W3CDTF">2022-06-11T07:29:00Z</dcterms:created>
  <dcterms:modified xsi:type="dcterms:W3CDTF">2022-06-14T02:14:00Z</dcterms:modified>
</cp:coreProperties>
</file>